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25"/>
        <w:gridCol w:w="22"/>
        <w:gridCol w:w="819"/>
        <w:gridCol w:w="1816"/>
        <w:gridCol w:w="1870"/>
        <w:gridCol w:w="836"/>
        <w:gridCol w:w="298"/>
        <w:gridCol w:w="283"/>
        <w:gridCol w:w="1276"/>
        <w:gridCol w:w="850"/>
      </w:tblGrid>
      <w:tr w:rsidR="00276B45" w:rsidRPr="002A0DCC" w14:paraId="1FBCF322" w14:textId="77777777" w:rsidTr="000E4B7C">
        <w:trPr>
          <w:trHeight w:val="284"/>
          <w:jc w:val="center"/>
        </w:trPr>
        <w:tc>
          <w:tcPr>
            <w:tcW w:w="10774" w:type="dxa"/>
            <w:gridSpan w:val="11"/>
            <w:shd w:val="clear" w:color="auto" w:fill="E6E6E6"/>
            <w:noWrap/>
            <w:vAlign w:val="center"/>
          </w:tcPr>
          <w:p w14:paraId="7C4C8CA8" w14:textId="7DBFFBC7" w:rsidR="00276B45" w:rsidRPr="002A0DCC" w:rsidRDefault="00276B45" w:rsidP="00350454">
            <w:pPr>
              <w:pStyle w:val="Labeltabella"/>
            </w:pPr>
            <w:r>
              <w:t>Il Tecnico redattore della perizia</w:t>
            </w:r>
          </w:p>
        </w:tc>
      </w:tr>
      <w:tr w:rsidR="00276B45" w:rsidRPr="00DC0DDC" w14:paraId="5A87CED4" w14:textId="77777777" w:rsidTr="000E4B7C">
        <w:trPr>
          <w:trHeight w:val="113"/>
          <w:jc w:val="center"/>
        </w:trPr>
        <w:tc>
          <w:tcPr>
            <w:tcW w:w="3545" w:type="dxa"/>
            <w:gridSpan w:val="4"/>
            <w:shd w:val="clear" w:color="auto" w:fill="E6E6E6"/>
            <w:noWrap/>
            <w:vAlign w:val="center"/>
          </w:tcPr>
          <w:p w14:paraId="2EC81A9F" w14:textId="77777777" w:rsidR="00276B45" w:rsidRPr="00DC0DDC" w:rsidRDefault="00276B45" w:rsidP="00350454">
            <w:pPr>
              <w:pStyle w:val="Labelcella"/>
            </w:pPr>
            <w:r w:rsidRPr="00DC0DDC">
              <w:t>Cognome</w:t>
            </w:r>
          </w:p>
        </w:tc>
        <w:tc>
          <w:tcPr>
            <w:tcW w:w="3686" w:type="dxa"/>
            <w:gridSpan w:val="2"/>
            <w:shd w:val="clear" w:color="auto" w:fill="E6E6E6"/>
            <w:noWrap/>
            <w:vAlign w:val="center"/>
          </w:tcPr>
          <w:p w14:paraId="4DB2133D" w14:textId="77777777" w:rsidR="00276B45" w:rsidRPr="00DC0DDC" w:rsidRDefault="00276B45" w:rsidP="00350454">
            <w:pPr>
              <w:pStyle w:val="Labelcella"/>
            </w:pPr>
            <w:r w:rsidRPr="00DC0DDC">
              <w:t>Nome</w:t>
            </w:r>
          </w:p>
        </w:tc>
        <w:tc>
          <w:tcPr>
            <w:tcW w:w="3543" w:type="dxa"/>
            <w:gridSpan w:val="5"/>
            <w:shd w:val="clear" w:color="auto" w:fill="E6E6E6"/>
            <w:noWrap/>
            <w:vAlign w:val="center"/>
          </w:tcPr>
          <w:p w14:paraId="4398DDF5" w14:textId="77777777" w:rsidR="00276B45" w:rsidRPr="00DC0DDC" w:rsidRDefault="00276B45" w:rsidP="00350454">
            <w:pPr>
              <w:pStyle w:val="Labelcella"/>
            </w:pPr>
            <w:r w:rsidRPr="00DC0DDC">
              <w:t>Codice Fiscale</w:t>
            </w:r>
          </w:p>
        </w:tc>
      </w:tr>
      <w:tr w:rsidR="00276B45" w:rsidRPr="002A0DCC" w14:paraId="4A8764CD" w14:textId="77777777" w:rsidTr="000E4B7C">
        <w:trPr>
          <w:trHeight w:hRule="exact" w:val="397"/>
          <w:jc w:val="center"/>
        </w:trPr>
        <w:tc>
          <w:tcPr>
            <w:tcW w:w="3545" w:type="dxa"/>
            <w:gridSpan w:val="4"/>
            <w:noWrap/>
            <w:vAlign w:val="center"/>
          </w:tcPr>
          <w:p w14:paraId="27167827" w14:textId="19EC8226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86" w:type="dxa"/>
            <w:gridSpan w:val="2"/>
            <w:noWrap/>
            <w:vAlign w:val="center"/>
          </w:tcPr>
          <w:p w14:paraId="240C418B" w14:textId="2064DF59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3" w:type="dxa"/>
            <w:gridSpan w:val="5"/>
            <w:noWrap/>
            <w:vAlign w:val="center"/>
          </w:tcPr>
          <w:p w14:paraId="053B2F04" w14:textId="1C345733" w:rsidR="00276B45" w:rsidRPr="002A0DCC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6B45" w:rsidRPr="00DC0DDC" w14:paraId="4ADD8942" w14:textId="77777777" w:rsidTr="000E4B7C">
        <w:trPr>
          <w:trHeight w:val="113"/>
          <w:jc w:val="center"/>
        </w:trPr>
        <w:tc>
          <w:tcPr>
            <w:tcW w:w="2704" w:type="dxa"/>
            <w:gridSpan w:val="2"/>
            <w:shd w:val="clear" w:color="auto" w:fill="E6E6E6"/>
            <w:noWrap/>
            <w:vAlign w:val="center"/>
          </w:tcPr>
          <w:p w14:paraId="4732D6BA" w14:textId="77777777" w:rsidR="00276B45" w:rsidRPr="00DC0DDC" w:rsidRDefault="00276B45" w:rsidP="00350454">
            <w:pPr>
              <w:pStyle w:val="Labelcella"/>
            </w:pPr>
            <w:r w:rsidRPr="00DC0DDC">
              <w:t>Data di nascita</w:t>
            </w:r>
          </w:p>
        </w:tc>
        <w:tc>
          <w:tcPr>
            <w:tcW w:w="841" w:type="dxa"/>
            <w:gridSpan w:val="2"/>
            <w:shd w:val="clear" w:color="auto" w:fill="E6E6E6"/>
            <w:vAlign w:val="center"/>
          </w:tcPr>
          <w:p w14:paraId="046477A3" w14:textId="77777777" w:rsidR="00276B45" w:rsidRPr="00DC0DDC" w:rsidRDefault="00276B45" w:rsidP="00350454">
            <w:pPr>
              <w:pStyle w:val="Labelcella"/>
            </w:pPr>
            <w:r w:rsidRPr="00DC0DDC">
              <w:t>Sesso (M/F)</w:t>
            </w:r>
          </w:p>
        </w:tc>
        <w:tc>
          <w:tcPr>
            <w:tcW w:w="3686" w:type="dxa"/>
            <w:gridSpan w:val="2"/>
            <w:shd w:val="clear" w:color="auto" w:fill="E6E6E6"/>
            <w:vAlign w:val="center"/>
          </w:tcPr>
          <w:p w14:paraId="1D4E686E" w14:textId="77777777" w:rsidR="00276B45" w:rsidRPr="00DC0DDC" w:rsidRDefault="00276B45" w:rsidP="00350454">
            <w:pPr>
              <w:pStyle w:val="Labelcella"/>
            </w:pPr>
            <w:r w:rsidRPr="00DC0DDC">
              <w:t>Cittadinanza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640910FC" w14:textId="77777777" w:rsidR="00276B45" w:rsidRPr="00DC0DDC" w:rsidRDefault="00276B45" w:rsidP="00350454">
            <w:pPr>
              <w:pStyle w:val="Labelcella"/>
            </w:pPr>
            <w:r>
              <w:t>Luogo di nascita</w:t>
            </w:r>
          </w:p>
        </w:tc>
      </w:tr>
      <w:tr w:rsidR="00276B45" w:rsidRPr="002A0DCC" w14:paraId="799226DA" w14:textId="77777777" w:rsidTr="000E4B7C">
        <w:trPr>
          <w:trHeight w:hRule="exact" w:val="397"/>
          <w:jc w:val="center"/>
        </w:trPr>
        <w:tc>
          <w:tcPr>
            <w:tcW w:w="2704" w:type="dxa"/>
            <w:gridSpan w:val="2"/>
            <w:noWrap/>
            <w:vAlign w:val="center"/>
          </w:tcPr>
          <w:p w14:paraId="2FE79087" w14:textId="28D43F09" w:rsidR="00276B45" w:rsidRPr="002A0DCC" w:rsidRDefault="00276B45" w:rsidP="00350454">
            <w:pPr>
              <w:pStyle w:val="Contenutocella"/>
            </w:pPr>
            <w:r>
              <w:fldChar w:fldCharType="begin">
                <w:ffData>
                  <w:name w:val="DN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1" w:type="dxa"/>
            <w:gridSpan w:val="2"/>
            <w:vAlign w:val="center"/>
          </w:tcPr>
          <w:p w14:paraId="61A065EE" w14:textId="77777777" w:rsidR="00276B45" w:rsidRPr="002A0DCC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14:paraId="617341F6" w14:textId="4CE2C29F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3" w:type="dxa"/>
            <w:gridSpan w:val="5"/>
            <w:vAlign w:val="center"/>
          </w:tcPr>
          <w:p w14:paraId="1DB666CA" w14:textId="6C4CA8EE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276B45" w14:paraId="604511B0" w14:textId="77777777" w:rsidTr="000E4B7C">
        <w:trPr>
          <w:trHeight w:val="113"/>
          <w:jc w:val="center"/>
        </w:trPr>
        <w:tc>
          <w:tcPr>
            <w:tcW w:w="35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76E9605E" w14:textId="77777777" w:rsidR="00276B45" w:rsidRDefault="00276B45" w:rsidP="00350454">
            <w:pPr>
              <w:pStyle w:val="Labelcella"/>
            </w:pPr>
            <w:r>
              <w:t>Partita IVA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222FAFE" w14:textId="77777777" w:rsidR="00276B45" w:rsidRDefault="00276B45" w:rsidP="00007DF9">
            <w:pPr>
              <w:pStyle w:val="Labelcella"/>
            </w:pPr>
            <w:r>
              <w:t>Albo dell’ordine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303E46D" w14:textId="77777777" w:rsidR="00276B45" w:rsidRDefault="00276B45" w:rsidP="00350454">
            <w:pPr>
              <w:pStyle w:val="Labelcella"/>
            </w:pPr>
            <w:r>
              <w:t>Provincia</w:t>
            </w:r>
          </w:p>
        </w:tc>
        <w:tc>
          <w:tcPr>
            <w:tcW w:w="24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75EF0B5" w14:textId="77777777" w:rsidR="00276B45" w:rsidRDefault="00276B45" w:rsidP="00350454">
            <w:pPr>
              <w:pStyle w:val="Labelcella"/>
            </w:pPr>
            <w:r>
              <w:t>Numero di iscrizione</w:t>
            </w:r>
          </w:p>
        </w:tc>
      </w:tr>
      <w:tr w:rsidR="00276B45" w14:paraId="6DD1B791" w14:textId="77777777" w:rsidTr="000E4B7C">
        <w:trPr>
          <w:trHeight w:hRule="exact" w:val="397"/>
          <w:jc w:val="center"/>
        </w:trPr>
        <w:tc>
          <w:tcPr>
            <w:tcW w:w="35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4C48725" w14:textId="28966B91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17A19" w14:textId="77777777" w:rsidR="00276B45" w:rsidRDefault="00276B45" w:rsidP="00350454">
            <w:pPr>
              <w:pStyle w:val="Contenutocella"/>
            </w:pPr>
            <w:r>
              <w:rPr>
                <w:i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rchitetti, pianificatori, paesaggisti"/>
                    <w:listEntry w:val="dottori agronomi e forestali"/>
                    <w:listEntry w:val="dottori commercialisti e esperti contabili"/>
                    <w:listEntry w:val="ingegneri"/>
                    <w:listEntry w:val="geologi"/>
                    <w:listEntry w:val="geometri"/>
                    <w:listEntry w:val="periti industriali"/>
                  </w:ddList>
                </w:ffData>
              </w:fldChar>
            </w:r>
            <w:r>
              <w:rPr>
                <w:i w:val="0"/>
              </w:rPr>
              <w:instrText xml:space="preserve"> FORMDROPDOWN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5DAE4" w14:textId="536BFE0E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B0D16" w14:textId="63EECCDD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6B45" w:rsidRPr="002A0DCC" w14:paraId="06D8D6EF" w14:textId="77777777" w:rsidTr="005A5C73">
        <w:trPr>
          <w:trHeight w:val="113"/>
          <w:jc w:val="center"/>
        </w:trPr>
        <w:tc>
          <w:tcPr>
            <w:tcW w:w="10774" w:type="dxa"/>
            <w:gridSpan w:val="11"/>
            <w:shd w:val="clear" w:color="auto" w:fill="E6E6E6"/>
            <w:noWrap/>
            <w:vAlign w:val="center"/>
          </w:tcPr>
          <w:p w14:paraId="4FE45D37" w14:textId="3567BB01" w:rsidR="00276B45" w:rsidRPr="002A0DCC" w:rsidRDefault="00276B45" w:rsidP="005A5C73">
            <w:pPr>
              <w:pStyle w:val="Labelcella"/>
            </w:pPr>
            <w:r>
              <w:t>Residenza</w:t>
            </w:r>
          </w:p>
        </w:tc>
      </w:tr>
      <w:tr w:rsidR="00276B45" w14:paraId="3C12885E" w14:textId="77777777" w:rsidTr="005A5C73">
        <w:trPr>
          <w:trHeight w:val="113"/>
          <w:jc w:val="center"/>
        </w:trPr>
        <w:tc>
          <w:tcPr>
            <w:tcW w:w="27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47BA3B08" w14:textId="77777777" w:rsidR="00276B45" w:rsidRDefault="00276B45" w:rsidP="005A5C73">
            <w:pPr>
              <w:pStyle w:val="Labelcella"/>
            </w:pPr>
            <w:r>
              <w:t>Comune</w:t>
            </w:r>
          </w:p>
        </w:tc>
        <w:tc>
          <w:tcPr>
            <w:tcW w:w="45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E778230" w14:textId="77777777" w:rsidR="00276B45" w:rsidRDefault="00276B45" w:rsidP="005A5C73">
            <w:pPr>
              <w:pStyle w:val="Labelcella"/>
            </w:pPr>
            <w:r>
              <w:t>Indirizzo</w:t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9CA54EF" w14:textId="77777777" w:rsidR="00276B45" w:rsidRDefault="00276B45" w:rsidP="005A5C73">
            <w:pPr>
              <w:pStyle w:val="Labelcella"/>
            </w:pPr>
            <w:r>
              <w:t>Civico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42294B70" w14:textId="77777777" w:rsidR="00276B45" w:rsidRDefault="00276B45" w:rsidP="005A5C73">
            <w:pPr>
              <w:pStyle w:val="Labelcella"/>
            </w:pPr>
            <w:r>
              <w:t>CAP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53FCFC5" w14:textId="77777777" w:rsidR="00276B45" w:rsidRDefault="00276B45" w:rsidP="005A5C73">
            <w:pPr>
              <w:pStyle w:val="Labelcella"/>
            </w:pPr>
            <w:r>
              <w:t>Provincia</w:t>
            </w:r>
          </w:p>
        </w:tc>
      </w:tr>
      <w:tr w:rsidR="00276B45" w14:paraId="23C33FB5" w14:textId="77777777" w:rsidTr="005A5C73">
        <w:trPr>
          <w:trHeight w:hRule="exact" w:val="397"/>
          <w:jc w:val="center"/>
        </w:trPr>
        <w:tc>
          <w:tcPr>
            <w:tcW w:w="27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E0642C9" w14:textId="77777777" w:rsidR="00276B45" w:rsidRDefault="00276B4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CDB2E" w14:textId="77777777" w:rsidR="00276B45" w:rsidRDefault="00276B4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15C76" w14:textId="77777777" w:rsidR="00276B45" w:rsidRDefault="00276B4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D34F228" w14:textId="77777777" w:rsidR="00276B45" w:rsidRDefault="00276B4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AD9D3" w14:textId="77777777" w:rsidR="00276B45" w:rsidRDefault="00276B4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6B45" w:rsidRPr="002A0DCC" w14:paraId="32EA048E" w14:textId="77777777" w:rsidTr="000E4B7C">
        <w:trPr>
          <w:trHeight w:val="113"/>
          <w:jc w:val="center"/>
        </w:trPr>
        <w:tc>
          <w:tcPr>
            <w:tcW w:w="10774" w:type="dxa"/>
            <w:gridSpan w:val="11"/>
            <w:shd w:val="clear" w:color="auto" w:fill="E6E6E6"/>
            <w:noWrap/>
            <w:vAlign w:val="center"/>
          </w:tcPr>
          <w:p w14:paraId="217C26D2" w14:textId="77777777" w:rsidR="00276B45" w:rsidRPr="002A0DCC" w:rsidRDefault="00276B45" w:rsidP="00350454">
            <w:pPr>
              <w:pStyle w:val="Labelcella"/>
            </w:pPr>
            <w:r>
              <w:t>Studio professionale</w:t>
            </w:r>
          </w:p>
        </w:tc>
      </w:tr>
      <w:tr w:rsidR="00276B45" w14:paraId="6E1BC2A0" w14:textId="77777777" w:rsidTr="000E4B7C">
        <w:trPr>
          <w:trHeight w:val="113"/>
          <w:jc w:val="center"/>
        </w:trPr>
        <w:tc>
          <w:tcPr>
            <w:tcW w:w="27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56BD9340" w14:textId="77777777" w:rsidR="00276B45" w:rsidRDefault="00276B45" w:rsidP="00350454">
            <w:pPr>
              <w:pStyle w:val="Labelcella"/>
            </w:pPr>
            <w:r>
              <w:t>Comune</w:t>
            </w:r>
          </w:p>
        </w:tc>
        <w:tc>
          <w:tcPr>
            <w:tcW w:w="45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1C6EC05" w14:textId="77777777" w:rsidR="00276B45" w:rsidRDefault="00276B45" w:rsidP="00350454">
            <w:pPr>
              <w:pStyle w:val="Labelcella"/>
            </w:pPr>
            <w:r>
              <w:t>Indirizzo</w:t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75959A1" w14:textId="77777777" w:rsidR="00276B45" w:rsidRDefault="00276B45" w:rsidP="00350454">
            <w:pPr>
              <w:pStyle w:val="Labelcella"/>
            </w:pPr>
            <w:r>
              <w:t>Civico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09D038DA" w14:textId="77777777" w:rsidR="00276B45" w:rsidRDefault="00276B45" w:rsidP="00350454">
            <w:pPr>
              <w:pStyle w:val="Labelcella"/>
            </w:pPr>
            <w:r>
              <w:t>CAP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421C1FD" w14:textId="77777777" w:rsidR="00276B45" w:rsidRDefault="00276B45" w:rsidP="00350454">
            <w:pPr>
              <w:pStyle w:val="Labelcella"/>
            </w:pPr>
            <w:r>
              <w:t>Provincia</w:t>
            </w:r>
          </w:p>
        </w:tc>
      </w:tr>
      <w:tr w:rsidR="00276B45" w14:paraId="10523CE8" w14:textId="77777777" w:rsidTr="000E4B7C">
        <w:trPr>
          <w:trHeight w:hRule="exact" w:val="397"/>
          <w:jc w:val="center"/>
        </w:trPr>
        <w:tc>
          <w:tcPr>
            <w:tcW w:w="27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066B69" w14:textId="460D9185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537B94" w14:textId="06B2D8F7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B8ADD6" w14:textId="53AFF937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BF1D91C" w14:textId="7B0E1CA5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2F65E" w14:textId="7F989A5F" w:rsidR="00276B45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6B45" w:rsidRPr="002A0DCC" w14:paraId="2EB65D8F" w14:textId="77777777" w:rsidTr="000E4B7C">
        <w:trPr>
          <w:trHeight w:val="113"/>
          <w:jc w:val="center"/>
        </w:trPr>
        <w:tc>
          <w:tcPr>
            <w:tcW w:w="2679" w:type="dxa"/>
            <w:shd w:val="clear" w:color="auto" w:fill="E6E6E6"/>
            <w:noWrap/>
            <w:vAlign w:val="center"/>
          </w:tcPr>
          <w:p w14:paraId="3DF75212" w14:textId="77777777" w:rsidR="00276B45" w:rsidRPr="002A0DCC" w:rsidRDefault="00276B45" w:rsidP="00A16EF7">
            <w:pPr>
              <w:pStyle w:val="Labelcella"/>
            </w:pPr>
            <w:r w:rsidRPr="002A0DCC">
              <w:t>Telefono</w:t>
            </w:r>
            <w:r>
              <w:t xml:space="preserve"> fisso</w:t>
            </w:r>
          </w:p>
        </w:tc>
        <w:tc>
          <w:tcPr>
            <w:tcW w:w="2682" w:type="dxa"/>
            <w:gridSpan w:val="4"/>
            <w:shd w:val="clear" w:color="auto" w:fill="E6E6E6"/>
            <w:vAlign w:val="center"/>
          </w:tcPr>
          <w:p w14:paraId="54144272" w14:textId="77777777" w:rsidR="00276B45" w:rsidRPr="002A0DCC" w:rsidRDefault="00276B45" w:rsidP="00A16EF7">
            <w:pPr>
              <w:pStyle w:val="Labelcella"/>
            </w:pPr>
            <w:r>
              <w:t>Telefono cellulare</w:t>
            </w:r>
          </w:p>
        </w:tc>
        <w:tc>
          <w:tcPr>
            <w:tcW w:w="2706" w:type="dxa"/>
            <w:gridSpan w:val="2"/>
            <w:shd w:val="clear" w:color="auto" w:fill="E6E6E6"/>
            <w:vAlign w:val="center"/>
          </w:tcPr>
          <w:p w14:paraId="2845FB50" w14:textId="77777777" w:rsidR="00276B45" w:rsidRPr="002A0DCC" w:rsidRDefault="00276B45" w:rsidP="00A16EF7">
            <w:pPr>
              <w:pStyle w:val="Labelcella"/>
            </w:pPr>
            <w:r w:rsidRPr="00342521">
              <w:t>Posta elettronica ordinaria</w:t>
            </w:r>
          </w:p>
        </w:tc>
        <w:tc>
          <w:tcPr>
            <w:tcW w:w="2707" w:type="dxa"/>
            <w:gridSpan w:val="4"/>
            <w:shd w:val="clear" w:color="auto" w:fill="E6E6E6"/>
            <w:vAlign w:val="center"/>
          </w:tcPr>
          <w:p w14:paraId="1FC6F51F" w14:textId="77777777" w:rsidR="00276B45" w:rsidRPr="002A0DCC" w:rsidRDefault="00276B45" w:rsidP="00A16EF7">
            <w:pPr>
              <w:pStyle w:val="Labelcella"/>
            </w:pPr>
            <w:r w:rsidRPr="00342521">
              <w:t xml:space="preserve">Posta elettronica </w:t>
            </w:r>
            <w:r>
              <w:t>certificata</w:t>
            </w:r>
          </w:p>
        </w:tc>
      </w:tr>
      <w:tr w:rsidR="00276B45" w:rsidRPr="002A0DCC" w14:paraId="6DE92934" w14:textId="77777777" w:rsidTr="000E4B7C">
        <w:trPr>
          <w:trHeight w:hRule="exact" w:val="397"/>
          <w:jc w:val="center"/>
        </w:trPr>
        <w:tc>
          <w:tcPr>
            <w:tcW w:w="2679" w:type="dxa"/>
            <w:noWrap/>
            <w:vAlign w:val="center"/>
          </w:tcPr>
          <w:p w14:paraId="253012BD" w14:textId="3EA5C693" w:rsidR="00276B45" w:rsidRPr="002A0DCC" w:rsidRDefault="00276B45" w:rsidP="00A16EF7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2" w:type="dxa"/>
            <w:gridSpan w:val="4"/>
            <w:vAlign w:val="center"/>
          </w:tcPr>
          <w:p w14:paraId="404BA3B1" w14:textId="6FD20276" w:rsidR="00276B45" w:rsidRPr="002A0DCC" w:rsidRDefault="00276B45" w:rsidP="00A16EF7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  <w:gridSpan w:val="2"/>
            <w:vAlign w:val="center"/>
          </w:tcPr>
          <w:p w14:paraId="30D39EA2" w14:textId="5886E98B" w:rsidR="00276B45" w:rsidRPr="002A0DCC" w:rsidRDefault="00276B45" w:rsidP="00A16EF7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7" w:type="dxa"/>
            <w:gridSpan w:val="4"/>
            <w:vAlign w:val="center"/>
          </w:tcPr>
          <w:p w14:paraId="417984D1" w14:textId="6B52226F" w:rsidR="00276B45" w:rsidRPr="002A0DCC" w:rsidRDefault="00276B45" w:rsidP="00A16EF7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C4BBF0" w14:textId="77777777" w:rsidR="00276B45" w:rsidRDefault="00276B45" w:rsidP="00276B45">
      <w:pPr>
        <w:rPr>
          <w:rFonts w:cs="Arial"/>
          <w:szCs w:val="18"/>
        </w:rPr>
      </w:pPr>
    </w:p>
    <w:p w14:paraId="4058DEC9" w14:textId="71E9072A" w:rsidR="00276B45" w:rsidRDefault="00276B45" w:rsidP="00276B45">
      <w:pPr>
        <w:rPr>
          <w:rFonts w:cs="Arial"/>
          <w:szCs w:val="18"/>
        </w:rPr>
      </w:pPr>
      <w:r>
        <w:rPr>
          <w:rFonts w:cs="Arial"/>
          <w:szCs w:val="18"/>
        </w:rPr>
        <w:t xml:space="preserve">in qualità di tecnico asseverante, preso atto di assumere la qualità di persona esercente un servizio di pubblica necessità ai sensi degli articoli 359 e 481 del Codice Penale e consapevole delle penalità previste in caso di dichiarazioni mendaci o che affermano fatti non conformi al vero, sotto la propria responsabilità </w:t>
      </w:r>
    </w:p>
    <w:p w14:paraId="69A5FA89" w14:textId="740ED9F8" w:rsidR="00276B45" w:rsidRDefault="00276B45" w:rsidP="00276B45">
      <w:pPr>
        <w:pStyle w:val="Dichiaracomunicaattesta"/>
        <w:outlineLvl w:val="0"/>
      </w:pPr>
      <w:r>
        <w:t>DICHIARA</w:t>
      </w:r>
    </w:p>
    <w:p w14:paraId="08CFEB89" w14:textId="51986661" w:rsidR="00276B45" w:rsidRDefault="00294B57" w:rsidP="00276B45">
      <w:r>
        <w:t>che</w:t>
      </w:r>
      <w:r w:rsidR="00276B45">
        <w:t xml:space="preserve"> le opere abusive consistono in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276B45" w14:paraId="13F0D783" w14:textId="77777777" w:rsidTr="000A34C1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08BE9F45" w14:textId="472EE2F0" w:rsidR="00276B45" w:rsidRPr="00080C08" w:rsidRDefault="00276B45" w:rsidP="000A34C1">
            <w:pPr>
              <w:pStyle w:val="Labelcella"/>
              <w:rPr>
                <w:rStyle w:val="Enfasigrassetto"/>
              </w:rPr>
            </w:pPr>
            <w:r>
              <w:t>Descrizione sintetica</w:t>
            </w:r>
          </w:p>
        </w:tc>
      </w:tr>
      <w:tr w:rsidR="00276B45" w14:paraId="21EF9179" w14:textId="77777777" w:rsidTr="000A34C1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9886DF8" w14:textId="44867BF4" w:rsidR="00276B45" w:rsidRDefault="00276B45" w:rsidP="000A34C1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AC8248" w14:textId="77777777" w:rsidR="00276B45" w:rsidRDefault="00276B45" w:rsidP="00146B4B">
      <w:pPr>
        <w:pStyle w:val="Separazionetabellemodulo"/>
      </w:pPr>
    </w:p>
    <w:p w14:paraId="6EAE4ADD" w14:textId="77777777" w:rsidR="00276B45" w:rsidRPr="00276B45" w:rsidRDefault="00276B45" w:rsidP="00276B45"/>
    <w:p w14:paraId="7ED974D0" w14:textId="58CAED60" w:rsidR="00276B45" w:rsidRDefault="00294B57" w:rsidP="00276B45">
      <w:pPr>
        <w:rPr>
          <w:rFonts w:cs="Arial"/>
          <w:szCs w:val="18"/>
        </w:rPr>
      </w:pPr>
      <w:r>
        <w:rPr>
          <w:rFonts w:cs="Arial"/>
          <w:szCs w:val="18"/>
        </w:rPr>
        <w:t>che</w:t>
      </w:r>
      <w:r w:rsidR="00276B45">
        <w:rPr>
          <w:rFonts w:cs="Arial"/>
          <w:szCs w:val="18"/>
        </w:rPr>
        <w:t xml:space="preserve"> </w:t>
      </w:r>
      <w:r w:rsidR="00276B45" w:rsidRPr="00276B45">
        <w:rPr>
          <w:rFonts w:cs="Arial"/>
          <w:szCs w:val="18"/>
        </w:rPr>
        <w:t>è stata presentata istanza di condono edilizio ai sensi (dell’art</w:t>
      </w:r>
      <w:r w:rsidR="00276B45">
        <w:rPr>
          <w:rFonts w:cs="Arial"/>
          <w:szCs w:val="18"/>
        </w:rPr>
        <w:t>icolo</w:t>
      </w:r>
      <w:r w:rsidR="00276B45" w:rsidRPr="00276B45">
        <w:rPr>
          <w:rFonts w:cs="Arial"/>
          <w:szCs w:val="18"/>
        </w:rPr>
        <w:t xml:space="preserve"> 31 della Legge 47/85 o dell’art</w:t>
      </w:r>
      <w:r w:rsidR="00276B45">
        <w:rPr>
          <w:rFonts w:cs="Arial"/>
          <w:szCs w:val="18"/>
        </w:rPr>
        <w:t>icolo</w:t>
      </w:r>
      <w:r w:rsidR="00276B45" w:rsidRPr="00276B45">
        <w:rPr>
          <w:rFonts w:cs="Arial"/>
          <w:szCs w:val="18"/>
        </w:rPr>
        <w:t xml:space="preserve"> 39 della L</w:t>
      </w:r>
      <w:r w:rsidR="00276B45">
        <w:rPr>
          <w:rFonts w:cs="Arial"/>
          <w:szCs w:val="18"/>
        </w:rPr>
        <w:t>egge</w:t>
      </w:r>
      <w:r w:rsidR="00276B45" w:rsidRPr="00276B45">
        <w:rPr>
          <w:rFonts w:cs="Arial"/>
          <w:szCs w:val="18"/>
        </w:rPr>
        <w:t xml:space="preserve"> 724/94 o dell’art</w:t>
      </w:r>
      <w:r w:rsidR="00276B45">
        <w:rPr>
          <w:rFonts w:cs="Arial"/>
          <w:szCs w:val="18"/>
        </w:rPr>
        <w:t xml:space="preserve">icolo </w:t>
      </w:r>
      <w:r w:rsidR="00276B45" w:rsidRPr="00276B45">
        <w:rPr>
          <w:rFonts w:cs="Arial"/>
          <w:szCs w:val="18"/>
        </w:rPr>
        <w:t>32 della L</w:t>
      </w:r>
      <w:r w:rsidR="00276B45">
        <w:rPr>
          <w:rFonts w:cs="Arial"/>
          <w:szCs w:val="18"/>
        </w:rPr>
        <w:t xml:space="preserve">egge </w:t>
      </w:r>
      <w:r w:rsidR="00276B45" w:rsidRPr="00276B45">
        <w:rPr>
          <w:rFonts w:cs="Arial"/>
          <w:szCs w:val="18"/>
        </w:rPr>
        <w:t>326/03) dal</w:t>
      </w:r>
      <w:r w:rsidR="00276B45">
        <w:rPr>
          <w:rFonts w:cs="Arial"/>
          <w:szCs w:val="18"/>
        </w:rPr>
        <w:t xml:space="preserve"> sottoscritto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276B45" w:rsidRPr="00DC0DDC" w14:paraId="360F42A1" w14:textId="77777777" w:rsidTr="009D542B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3F763964" w14:textId="77777777" w:rsidR="00276B45" w:rsidRPr="00DC0DDC" w:rsidRDefault="00276B45" w:rsidP="00444A85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358498E1" w14:textId="77777777" w:rsidR="00276B45" w:rsidRPr="00DC0DDC" w:rsidRDefault="00276B45" w:rsidP="00444A85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3AE9CAA0" w14:textId="77777777" w:rsidR="00276B45" w:rsidRPr="00DC0DDC" w:rsidRDefault="00276B45" w:rsidP="00444A85">
            <w:pPr>
              <w:pStyle w:val="Labelcella"/>
            </w:pPr>
            <w:r w:rsidRPr="00DC0DDC">
              <w:t>Codice Fiscale</w:t>
            </w:r>
          </w:p>
        </w:tc>
      </w:tr>
      <w:tr w:rsidR="00276B45" w:rsidRPr="002A0DCC" w14:paraId="240402B7" w14:textId="77777777" w:rsidTr="009D542B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027BE08D" w14:textId="05619BFE" w:rsidR="00276B45" w:rsidRPr="002A0DCC" w:rsidRDefault="00276B45" w:rsidP="00444A85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65622E54" w14:textId="75F126A6" w:rsidR="00276B45" w:rsidRPr="002A0DCC" w:rsidRDefault="00276B45" w:rsidP="00444A85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029833B3" w14:textId="131A7353" w:rsidR="00276B45" w:rsidRPr="002A0DCC" w:rsidRDefault="00276B45" w:rsidP="00444A85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E8F229" w14:textId="77777777" w:rsidR="00276B45" w:rsidRDefault="00276B45" w:rsidP="00724EF4">
      <w:pPr>
        <w:pStyle w:val="Separazionetabellemodulo"/>
      </w:pPr>
    </w:p>
    <w:p w14:paraId="4995F9B2" w14:textId="5EBFEB6C" w:rsidR="00276B45" w:rsidRDefault="00294B57" w:rsidP="00276B45">
      <w:pPr>
        <w:rPr>
          <w:rFonts w:cs="Arial"/>
          <w:szCs w:val="18"/>
        </w:rPr>
      </w:pPr>
      <w:r>
        <w:rPr>
          <w:rFonts w:cs="Arial"/>
          <w:szCs w:val="18"/>
        </w:rPr>
        <w:t>a</w:t>
      </w:r>
      <w:r w:rsidR="00276B45">
        <w:rPr>
          <w:rFonts w:cs="Arial"/>
          <w:szCs w:val="18"/>
        </w:rPr>
        <w:t>ssunta all’Ufficio Condono edilizio con Protocollo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5386"/>
        <w:gridCol w:w="5387"/>
      </w:tblGrid>
      <w:tr w:rsidR="00276B45" w:rsidRPr="00DC0DDC" w14:paraId="310B18EE" w14:textId="77777777" w:rsidTr="007D46B1">
        <w:trPr>
          <w:trHeight w:val="113"/>
          <w:jc w:val="center"/>
        </w:trPr>
        <w:tc>
          <w:tcPr>
            <w:tcW w:w="5386" w:type="dxa"/>
            <w:shd w:val="clear" w:color="auto" w:fill="E6E6E6"/>
            <w:noWrap/>
            <w:vAlign w:val="center"/>
          </w:tcPr>
          <w:p w14:paraId="3664C6C3" w14:textId="26404914" w:rsidR="00276B45" w:rsidRPr="00DC0DDC" w:rsidRDefault="00276B45" w:rsidP="005A5C73">
            <w:pPr>
              <w:pStyle w:val="Labelcella"/>
            </w:pPr>
            <w:r>
              <w:t>Numero protocollo</w:t>
            </w:r>
          </w:p>
        </w:tc>
        <w:tc>
          <w:tcPr>
            <w:tcW w:w="5387" w:type="dxa"/>
            <w:shd w:val="clear" w:color="auto" w:fill="E6E6E6"/>
            <w:vAlign w:val="center"/>
          </w:tcPr>
          <w:p w14:paraId="30470EAF" w14:textId="75CC9D63" w:rsidR="00276B45" w:rsidRPr="00DC0DDC" w:rsidRDefault="00276B45" w:rsidP="005A5C73">
            <w:pPr>
              <w:pStyle w:val="Labelcella"/>
            </w:pPr>
            <w:r>
              <w:t>Data protocollo</w:t>
            </w:r>
          </w:p>
        </w:tc>
      </w:tr>
      <w:tr w:rsidR="00276B45" w:rsidRPr="002A0DCC" w14:paraId="4821AF0F" w14:textId="77777777" w:rsidTr="007C7585">
        <w:trPr>
          <w:trHeight w:hRule="exact" w:val="397"/>
          <w:jc w:val="center"/>
        </w:trPr>
        <w:tc>
          <w:tcPr>
            <w:tcW w:w="5386" w:type="dxa"/>
            <w:noWrap/>
            <w:vAlign w:val="center"/>
          </w:tcPr>
          <w:p w14:paraId="1C2D3178" w14:textId="77777777" w:rsidR="00276B45" w:rsidRPr="002A0DCC" w:rsidRDefault="00276B45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5387" w:type="dxa"/>
            <w:vAlign w:val="center"/>
          </w:tcPr>
          <w:p w14:paraId="4888EE10" w14:textId="466787A9" w:rsidR="00276B45" w:rsidRPr="002A0DCC" w:rsidRDefault="00276B45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p w14:paraId="2FDEB8AC" w14:textId="0173F3F9" w:rsidR="00276B45" w:rsidRDefault="00276B45" w:rsidP="00276B45"/>
    <w:p w14:paraId="7105899C" w14:textId="054DDE69" w:rsidR="00294B57" w:rsidRDefault="00294B57" w:rsidP="00276B45">
      <w:r>
        <w:t>che riguarda l’Immobile</w:t>
      </w:r>
    </w:p>
    <w:tbl>
      <w:tblPr>
        <w:tblW w:w="107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995"/>
        <w:gridCol w:w="2694"/>
        <w:gridCol w:w="1181"/>
        <w:gridCol w:w="1182"/>
        <w:gridCol w:w="1182"/>
        <w:gridCol w:w="1275"/>
        <w:gridCol w:w="1134"/>
        <w:gridCol w:w="1137"/>
      </w:tblGrid>
      <w:tr w:rsidR="00276B45" w:rsidRPr="002A0DCC" w14:paraId="5D4E0922" w14:textId="77777777" w:rsidTr="0035181A">
        <w:trPr>
          <w:trHeight w:val="284"/>
          <w:jc w:val="center"/>
        </w:trPr>
        <w:tc>
          <w:tcPr>
            <w:tcW w:w="10780" w:type="dxa"/>
            <w:gridSpan w:val="8"/>
            <w:shd w:val="clear" w:color="auto" w:fill="E6E6E6"/>
            <w:noWrap/>
            <w:vAlign w:val="center"/>
          </w:tcPr>
          <w:p w14:paraId="69B4EF52" w14:textId="31E6504E" w:rsidR="00276B45" w:rsidRPr="002A0DCC" w:rsidRDefault="00294B57" w:rsidP="00350454">
            <w:pPr>
              <w:pStyle w:val="Labeltabella"/>
            </w:pPr>
            <w:r>
              <w:t>dati identificativi</w:t>
            </w:r>
          </w:p>
        </w:tc>
      </w:tr>
      <w:tr w:rsidR="00276B45" w:rsidRPr="00046F8E" w14:paraId="22C56FBE" w14:textId="77777777" w:rsidTr="007A5628">
        <w:trPr>
          <w:trHeight w:val="113"/>
          <w:jc w:val="center"/>
        </w:trPr>
        <w:tc>
          <w:tcPr>
            <w:tcW w:w="3690" w:type="dxa"/>
            <w:gridSpan w:val="2"/>
            <w:shd w:val="clear" w:color="auto" w:fill="E6E6E6"/>
            <w:noWrap/>
            <w:vAlign w:val="center"/>
          </w:tcPr>
          <w:p w14:paraId="15C15038" w14:textId="77777777" w:rsidR="00276B45" w:rsidRPr="00046F8E" w:rsidRDefault="00276B45" w:rsidP="00350454">
            <w:pPr>
              <w:pStyle w:val="Labelcella"/>
            </w:pPr>
            <w:r w:rsidRPr="007A5628">
              <w:t>Particella terreni o unità immobiliare urbana</w:t>
            </w:r>
          </w:p>
        </w:tc>
        <w:tc>
          <w:tcPr>
            <w:tcW w:w="1181" w:type="dxa"/>
            <w:shd w:val="clear" w:color="auto" w:fill="E6E6E6"/>
            <w:vAlign w:val="center"/>
          </w:tcPr>
          <w:p w14:paraId="342F3947" w14:textId="77777777" w:rsidR="00276B45" w:rsidRPr="00046F8E" w:rsidRDefault="00276B45" w:rsidP="00350454">
            <w:pPr>
              <w:pStyle w:val="Labelcella"/>
            </w:pPr>
            <w:r w:rsidRPr="00046F8E">
              <w:t>Codice catastale</w:t>
            </w:r>
          </w:p>
        </w:tc>
        <w:tc>
          <w:tcPr>
            <w:tcW w:w="1182" w:type="dxa"/>
            <w:shd w:val="clear" w:color="auto" w:fill="E6E6E6"/>
            <w:noWrap/>
            <w:vAlign w:val="center"/>
          </w:tcPr>
          <w:p w14:paraId="12B536D5" w14:textId="77777777" w:rsidR="00276B45" w:rsidRPr="00046F8E" w:rsidRDefault="00276B45" w:rsidP="00350454">
            <w:pPr>
              <w:pStyle w:val="Labelcella"/>
            </w:pPr>
            <w:r w:rsidRPr="00046F8E">
              <w:t>Sezione</w:t>
            </w:r>
          </w:p>
        </w:tc>
        <w:tc>
          <w:tcPr>
            <w:tcW w:w="1182" w:type="dxa"/>
            <w:shd w:val="clear" w:color="auto" w:fill="E6E6E6"/>
            <w:noWrap/>
            <w:vAlign w:val="center"/>
          </w:tcPr>
          <w:p w14:paraId="4D053B48" w14:textId="77777777" w:rsidR="00276B45" w:rsidRPr="00046F8E" w:rsidRDefault="00276B45" w:rsidP="00350454">
            <w:pPr>
              <w:pStyle w:val="Labelcella"/>
            </w:pPr>
            <w:r w:rsidRPr="00046F8E">
              <w:t>Foglio</w:t>
            </w:r>
          </w:p>
        </w:tc>
        <w:tc>
          <w:tcPr>
            <w:tcW w:w="1274" w:type="dxa"/>
            <w:shd w:val="clear" w:color="auto" w:fill="E6E6E6"/>
            <w:noWrap/>
            <w:vAlign w:val="center"/>
          </w:tcPr>
          <w:p w14:paraId="5CC011F2" w14:textId="77777777" w:rsidR="00276B45" w:rsidRPr="00046F8E" w:rsidRDefault="00276B45" w:rsidP="00350454">
            <w:pPr>
              <w:pStyle w:val="Labelcella"/>
            </w:pPr>
            <w:r>
              <w:t>Particella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4F7D541E" w14:textId="77777777" w:rsidR="00276B45" w:rsidRPr="00046F8E" w:rsidRDefault="00276B45" w:rsidP="00350454">
            <w:pPr>
              <w:pStyle w:val="Labelcella"/>
            </w:pPr>
            <w:r w:rsidRPr="00046F8E">
              <w:t>Subalterno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610EF9F" w14:textId="77777777" w:rsidR="00276B45" w:rsidRPr="00046F8E" w:rsidRDefault="00276B45" w:rsidP="00350454">
            <w:pPr>
              <w:pStyle w:val="Labelcella"/>
            </w:pPr>
            <w:r w:rsidRPr="00046F8E">
              <w:t>Categoria</w:t>
            </w:r>
          </w:p>
        </w:tc>
      </w:tr>
      <w:tr w:rsidR="00276B45" w:rsidRPr="00046F8E" w14:paraId="45D727C9" w14:textId="77777777" w:rsidTr="007A5628">
        <w:trPr>
          <w:trHeight w:hRule="exact" w:val="397"/>
          <w:jc w:val="center"/>
        </w:trPr>
        <w:tc>
          <w:tcPr>
            <w:tcW w:w="3690" w:type="dxa"/>
            <w:gridSpan w:val="2"/>
            <w:noWrap/>
            <w:vAlign w:val="center"/>
          </w:tcPr>
          <w:p w14:paraId="0B5CA2B8" w14:textId="77777777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nità Immobiliare Urbana"/>
                    <w:listEntry w:val="Particella Terreni"/>
                  </w:ddList>
                </w:ffData>
              </w:fldChar>
            </w:r>
            <w:r w:rsidRPr="00046F8E">
              <w:instrText xml:space="preserve"> FORMDROPDOWN </w:instrText>
            </w:r>
            <w:r w:rsidRPr="00046F8E">
              <w:fldChar w:fldCharType="separate"/>
            </w:r>
            <w:r w:rsidRPr="00046F8E">
              <w:fldChar w:fldCharType="end"/>
            </w:r>
          </w:p>
        </w:tc>
        <w:tc>
          <w:tcPr>
            <w:tcW w:w="1181" w:type="dxa"/>
            <w:vAlign w:val="center"/>
          </w:tcPr>
          <w:p w14:paraId="7BDB2663" w14:textId="720E8D84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82" w:type="dxa"/>
            <w:noWrap/>
            <w:vAlign w:val="center"/>
          </w:tcPr>
          <w:p w14:paraId="215C90FD" w14:textId="5122F96F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82" w:type="dxa"/>
            <w:noWrap/>
            <w:vAlign w:val="center"/>
          </w:tcPr>
          <w:p w14:paraId="7732F879" w14:textId="24057837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274" w:type="dxa"/>
            <w:noWrap/>
            <w:vAlign w:val="center"/>
          </w:tcPr>
          <w:p w14:paraId="79732D7E" w14:textId="68F2AD33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34" w:type="dxa"/>
            <w:noWrap/>
            <w:vAlign w:val="center"/>
          </w:tcPr>
          <w:p w14:paraId="52A53E92" w14:textId="1FD6EA89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37" w:type="dxa"/>
            <w:vAlign w:val="center"/>
          </w:tcPr>
          <w:p w14:paraId="285E545C" w14:textId="293BBF97" w:rsidR="00276B45" w:rsidRPr="00046F8E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</w:tr>
      <w:tr w:rsidR="00276B45" w:rsidRPr="002A0DCC" w14:paraId="63A1CD5D" w14:textId="77777777" w:rsidTr="007A5628">
        <w:trPr>
          <w:trHeight w:val="113"/>
          <w:jc w:val="center"/>
        </w:trPr>
        <w:tc>
          <w:tcPr>
            <w:tcW w:w="996" w:type="dxa"/>
            <w:shd w:val="clear" w:color="auto" w:fill="E6E6E6"/>
            <w:noWrap/>
            <w:vAlign w:val="center"/>
          </w:tcPr>
          <w:p w14:paraId="6A1E261B" w14:textId="77777777" w:rsidR="00276B45" w:rsidRPr="002A0DCC" w:rsidRDefault="00276B45" w:rsidP="00350454">
            <w:pPr>
              <w:pStyle w:val="Labelcella"/>
            </w:pPr>
            <w:r>
              <w:t>Provincia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21A8BCB7" w14:textId="77777777" w:rsidR="00276B45" w:rsidRPr="002A0DCC" w:rsidRDefault="00276B45" w:rsidP="00350454">
            <w:pPr>
              <w:pStyle w:val="Labelcella"/>
            </w:pPr>
            <w:r>
              <w:t>Comune</w:t>
            </w: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615C8954" w14:textId="77777777" w:rsidR="00276B45" w:rsidRPr="002A0DCC" w:rsidRDefault="00276B45" w:rsidP="00594920">
            <w:pPr>
              <w:pStyle w:val="Labelcella"/>
            </w:pPr>
            <w:r>
              <w:t>Indirizzo</w:t>
            </w:r>
          </w:p>
        </w:tc>
        <w:tc>
          <w:tcPr>
            <w:tcW w:w="1275" w:type="dxa"/>
            <w:shd w:val="clear" w:color="auto" w:fill="E6E6E6"/>
            <w:noWrap/>
            <w:vAlign w:val="center"/>
          </w:tcPr>
          <w:p w14:paraId="360D34FB" w14:textId="77777777" w:rsidR="00276B45" w:rsidRPr="002A0DCC" w:rsidRDefault="00276B45" w:rsidP="00594920">
            <w:pPr>
              <w:pStyle w:val="Labelcella"/>
            </w:pPr>
            <w:r>
              <w:t>Civico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B65661" w14:textId="77777777" w:rsidR="00276B45" w:rsidRPr="002A0DCC" w:rsidRDefault="00276B45" w:rsidP="00594920">
            <w:pPr>
              <w:pStyle w:val="Labelcella"/>
            </w:pPr>
            <w:r>
              <w:t>Barrato</w:t>
            </w:r>
          </w:p>
        </w:tc>
        <w:tc>
          <w:tcPr>
            <w:tcW w:w="1137" w:type="dxa"/>
            <w:shd w:val="clear" w:color="auto" w:fill="E6E6E6"/>
            <w:noWrap/>
            <w:vAlign w:val="center"/>
          </w:tcPr>
          <w:p w14:paraId="751C8EDE" w14:textId="77777777" w:rsidR="00276B45" w:rsidRPr="002A0DCC" w:rsidRDefault="00276B45" w:rsidP="00350454">
            <w:pPr>
              <w:pStyle w:val="Labelcella"/>
            </w:pPr>
            <w:r>
              <w:t>Piano</w:t>
            </w:r>
          </w:p>
        </w:tc>
      </w:tr>
      <w:tr w:rsidR="00276B45" w:rsidRPr="002A0DCC" w14:paraId="03CF914A" w14:textId="77777777" w:rsidTr="007A5628">
        <w:trPr>
          <w:trHeight w:hRule="exact" w:val="397"/>
          <w:jc w:val="center"/>
        </w:trPr>
        <w:tc>
          <w:tcPr>
            <w:tcW w:w="996" w:type="dxa"/>
            <w:noWrap/>
            <w:vAlign w:val="center"/>
          </w:tcPr>
          <w:p w14:paraId="51504638" w14:textId="34FF2AC6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2694" w:type="dxa"/>
            <w:vAlign w:val="center"/>
          </w:tcPr>
          <w:p w14:paraId="0FA2BF98" w14:textId="1A61C885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719CD73F" w14:textId="71DD4E6D" w:rsidR="00276B45" w:rsidRPr="002A0DCC" w:rsidRDefault="00276B45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noWrap/>
            <w:vAlign w:val="center"/>
          </w:tcPr>
          <w:p w14:paraId="28FA9276" w14:textId="49AA3627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4" w:type="dxa"/>
            <w:vAlign w:val="center"/>
          </w:tcPr>
          <w:p w14:paraId="2FD17509" w14:textId="0144D439" w:rsidR="00276B45" w:rsidRPr="002A0DCC" w:rsidRDefault="00276B45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7" w:type="dxa"/>
            <w:noWrap/>
            <w:vAlign w:val="center"/>
          </w:tcPr>
          <w:p w14:paraId="1183AEA4" w14:textId="13884285" w:rsidR="00276B45" w:rsidRPr="002A0DCC" w:rsidRDefault="00276B45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</w:tr>
    </w:tbl>
    <w:p w14:paraId="7A597051" w14:textId="652689B6" w:rsidR="00294B57" w:rsidRDefault="00294B57" w:rsidP="00DC181A"/>
    <w:p w14:paraId="02FBFA39" w14:textId="734A6578" w:rsidR="00294B57" w:rsidRDefault="00294B57" w:rsidP="00DC181A">
      <w:r>
        <w:t>destinato a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294B57" w14:paraId="3D9E0B77" w14:textId="77777777" w:rsidTr="005A5C73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1A25F7BF" w14:textId="77777777" w:rsidR="00294B57" w:rsidRPr="00080C08" w:rsidRDefault="00294B57" w:rsidP="005A5C73">
            <w:pPr>
              <w:pStyle w:val="Labelcella"/>
              <w:rPr>
                <w:rStyle w:val="Enfasigrassetto"/>
              </w:rPr>
            </w:pPr>
            <w:r>
              <w:t>Descrizione sintetica</w:t>
            </w:r>
          </w:p>
        </w:tc>
      </w:tr>
      <w:tr w:rsidR="00294B57" w14:paraId="473F5BE4" w14:textId="77777777" w:rsidTr="005A5C73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32AAD18" w14:textId="77777777" w:rsidR="00294B57" w:rsidRDefault="00294B57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7245BD" w14:textId="77777777" w:rsidR="00294B57" w:rsidRDefault="00294B57" w:rsidP="00DC181A"/>
    <w:p w14:paraId="1FD331E9" w14:textId="77777777" w:rsidR="00294B57" w:rsidRDefault="00294B57" w:rsidP="00DC181A"/>
    <w:p w14:paraId="04D5EA2B" w14:textId="77777777" w:rsidR="00294B57" w:rsidRDefault="00294B57" w:rsidP="00DC181A"/>
    <w:p w14:paraId="19730DA9" w14:textId="77777777" w:rsidR="00294B57" w:rsidRDefault="00294B57" w:rsidP="00DC181A"/>
    <w:p w14:paraId="3D6BAD31" w14:textId="77777777" w:rsidR="00294B57" w:rsidRDefault="00294B57" w:rsidP="00DC181A"/>
    <w:p w14:paraId="6591237C" w14:textId="04E6BD3A" w:rsidR="00294B57" w:rsidRDefault="00294B57" w:rsidP="00DC181A">
      <w:r w:rsidRPr="00294B57">
        <w:t>e stante la dichiarazione sostitutiva dell’atto di notorietà, allegata alla predetta istanza di condono, resa da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294B57" w:rsidRPr="00DC0DDC" w14:paraId="793F0BED" w14:textId="77777777" w:rsidTr="005A5C73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3B23420E" w14:textId="77777777" w:rsidR="00294B57" w:rsidRPr="00DC0DDC" w:rsidRDefault="00294B57" w:rsidP="005A5C73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2A9F52B" w14:textId="77777777" w:rsidR="00294B57" w:rsidRPr="00DC0DDC" w:rsidRDefault="00294B57" w:rsidP="005A5C73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5D2F438B" w14:textId="77777777" w:rsidR="00294B57" w:rsidRPr="00DC0DDC" w:rsidRDefault="00294B57" w:rsidP="005A5C73">
            <w:pPr>
              <w:pStyle w:val="Labelcella"/>
            </w:pPr>
            <w:r w:rsidRPr="00DC0DDC">
              <w:t>Codice Fiscale</w:t>
            </w:r>
          </w:p>
        </w:tc>
      </w:tr>
      <w:tr w:rsidR="00294B57" w:rsidRPr="002A0DCC" w14:paraId="0184372B" w14:textId="77777777" w:rsidTr="005A5C73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02B97A8A" w14:textId="77777777" w:rsidR="00294B57" w:rsidRPr="002A0DCC" w:rsidRDefault="00294B57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209EA1ED" w14:textId="77777777" w:rsidR="00294B57" w:rsidRPr="002A0DCC" w:rsidRDefault="00294B57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00B6D7DF" w14:textId="77777777" w:rsidR="00294B57" w:rsidRPr="002A0DCC" w:rsidRDefault="00294B57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55AF1E" w14:textId="77777777" w:rsidR="00294B57" w:rsidRDefault="00294B57" w:rsidP="00DC181A"/>
    <w:p w14:paraId="391DAF34" w14:textId="5424D866" w:rsidR="00F00686" w:rsidRDefault="00F00686" w:rsidP="00DC181A">
      <w:r>
        <w:t>in data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F00686" w14:paraId="6F14C863" w14:textId="77777777" w:rsidTr="000A34C1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3D5132C0" w14:textId="69B5EDB6" w:rsidR="00F00686" w:rsidRPr="00080C08" w:rsidRDefault="00F00686" w:rsidP="000A34C1">
            <w:pPr>
              <w:pStyle w:val="Labelcella"/>
              <w:rPr>
                <w:rStyle w:val="Enfasigrassetto"/>
              </w:rPr>
            </w:pPr>
            <w:bookmarkStart w:id="0" w:name="Oggetto"/>
            <w:r>
              <w:t xml:space="preserve">Data </w:t>
            </w:r>
            <w:proofErr w:type="spellStart"/>
            <w:r>
              <w:t>dichiarazion</w:t>
            </w:r>
            <w:proofErr w:type="spellEnd"/>
          </w:p>
        </w:tc>
      </w:tr>
      <w:tr w:rsidR="00F00686" w14:paraId="5C3DB155" w14:textId="77777777" w:rsidTr="000A34C1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B58799A" w14:textId="6C47E7D7" w:rsidR="00F00686" w:rsidRDefault="00F00686" w:rsidP="000A34C1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C8E00C" w14:textId="77777777" w:rsidR="00F00686" w:rsidRDefault="00F00686" w:rsidP="00146B4B">
      <w:pPr>
        <w:pStyle w:val="Separazionetabellemodulo"/>
      </w:pPr>
    </w:p>
    <w:bookmarkEnd w:id="0"/>
    <w:p w14:paraId="0E0CD28A" w14:textId="77777777" w:rsidR="00F00686" w:rsidRDefault="00F00686" w:rsidP="00DC181A"/>
    <w:p w14:paraId="665393E8" w14:textId="77777777" w:rsidR="00F00686" w:rsidRDefault="00F00686" w:rsidP="00DC181A">
      <w:r>
        <w:t xml:space="preserve">e che </w:t>
      </w:r>
      <w:r w:rsidR="00294B57">
        <w:t>dette opere sono state realizzate in data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F00686" w14:paraId="24510333" w14:textId="77777777" w:rsidTr="00DD1315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24852E61" w14:textId="2A0463BD" w:rsidR="00F00686" w:rsidRPr="00080C08" w:rsidRDefault="00F00686" w:rsidP="00DD1315">
            <w:pPr>
              <w:pStyle w:val="Labelcella"/>
              <w:rPr>
                <w:rStyle w:val="Enfasigrassetto"/>
              </w:rPr>
            </w:pPr>
            <w:r>
              <w:t>Data esecuzione opere</w:t>
            </w:r>
          </w:p>
        </w:tc>
      </w:tr>
      <w:tr w:rsidR="00F00686" w14:paraId="0AA03982" w14:textId="77777777" w:rsidTr="00DD1315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2F48BB3" w14:textId="77777777" w:rsidR="00F00686" w:rsidRDefault="00F00686" w:rsidP="00DD1315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EB9CF1" w14:textId="77777777" w:rsidR="00F00686" w:rsidRDefault="00F00686" w:rsidP="00DC181A"/>
    <w:p w14:paraId="001EFC37" w14:textId="77777777" w:rsidR="00294B57" w:rsidRDefault="00294B57" w:rsidP="00DC181A"/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294B57" w14:paraId="6D4C03CA" w14:textId="77777777" w:rsidTr="005A5C73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45AF3333" w14:textId="7A4D7C34" w:rsidR="00294B57" w:rsidRPr="00080C08" w:rsidRDefault="00294B57" w:rsidP="005A5C73">
            <w:pPr>
              <w:pStyle w:val="Labelcella"/>
              <w:rPr>
                <w:rStyle w:val="Enfasigrassetto"/>
              </w:rPr>
            </w:pPr>
            <w:r>
              <w:t>Eventuali precisazioni</w:t>
            </w:r>
          </w:p>
        </w:tc>
      </w:tr>
      <w:tr w:rsidR="00294B57" w14:paraId="11D67A0D" w14:textId="77777777" w:rsidTr="00294B57">
        <w:trPr>
          <w:trHeight w:val="3790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183A5B8A" w14:textId="77777777" w:rsidR="00294B57" w:rsidRDefault="00294B57" w:rsidP="00294B57">
            <w:pPr>
              <w:pStyle w:val="Contenutocella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F9BAD4" w14:textId="77777777" w:rsidR="00294B57" w:rsidRDefault="00294B57" w:rsidP="00DC181A"/>
    <w:p w14:paraId="32CBCCC4" w14:textId="77777777" w:rsidR="00294B57" w:rsidRDefault="00294B57" w:rsidP="00DC181A"/>
    <w:p w14:paraId="760D999A" w14:textId="21C37458" w:rsidR="00294B57" w:rsidRDefault="00294B57" w:rsidP="001F14E7">
      <w:pPr>
        <w:pStyle w:val="Dichiaracomunicaattesta"/>
        <w:outlineLvl w:val="0"/>
      </w:pPr>
      <w:r>
        <w:t>E ATTESTA</w:t>
      </w:r>
    </w:p>
    <w:p w14:paraId="1004B826" w14:textId="0394AEEB" w:rsidR="0050622B" w:rsidRPr="00191AE5" w:rsidRDefault="00294B57" w:rsidP="008E76A8">
      <w:pPr>
        <w:numPr>
          <w:ilvl w:val="0"/>
          <w:numId w:val="40"/>
        </w:numPr>
        <w:tabs>
          <w:tab w:val="clear" w:pos="720"/>
        </w:tabs>
        <w:spacing w:after="120"/>
        <w:ind w:left="284" w:hanging="284"/>
        <w:rPr>
          <w:rFonts w:cs="Arial"/>
        </w:rPr>
      </w:pPr>
      <w:r w:rsidRPr="00191AE5">
        <w:rPr>
          <w:rFonts w:cs="Arial"/>
        </w:rPr>
        <w:t>che l’istanza di condono</w:t>
      </w:r>
      <w:r w:rsidR="00191AE5" w:rsidRPr="00191AE5">
        <w:rPr>
          <w:rFonts w:cs="Arial"/>
        </w:rPr>
        <w:t xml:space="preserve"> </w:t>
      </w:r>
      <w:r w:rsidRPr="00191AE5">
        <w:rPr>
          <w:rFonts w:cs="Arial"/>
        </w:rPr>
        <w:t xml:space="preserve">prot.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91AE5">
        <w:rPr>
          <w:rFonts w:cs="Arial"/>
        </w:rP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191AE5">
        <w:rPr>
          <w:rFonts w:cs="Arial"/>
        </w:rPr>
        <w:t>dell’ Ufficio Condono Edilizio del Comune di Palermo è valida e ricevibile;</w:t>
      </w:r>
    </w:p>
    <w:p w14:paraId="0F2F3E1E" w14:textId="23FBDAC7" w:rsidR="00294B57" w:rsidRPr="0050622B" w:rsidRDefault="00294B57" w:rsidP="00D46C95">
      <w:pPr>
        <w:numPr>
          <w:ilvl w:val="0"/>
          <w:numId w:val="40"/>
        </w:numPr>
        <w:tabs>
          <w:tab w:val="clear" w:pos="720"/>
        </w:tabs>
        <w:spacing w:after="120"/>
        <w:ind w:left="284" w:hanging="284"/>
        <w:rPr>
          <w:rFonts w:cs="Arial"/>
        </w:rPr>
      </w:pPr>
      <w:r w:rsidRPr="0050622B">
        <w:rPr>
          <w:rFonts w:cs="Arial"/>
        </w:rPr>
        <w:t xml:space="preserve">che il richiedente ha inoltrato la predetta istanza in qualità di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0622B">
        <w:rPr>
          <w:rFonts w:cs="Arial"/>
        </w:rPr>
        <w:t>e che, quindi, ha titolo per richiedere la concessione in sanatoria ai sensi dell’art</w:t>
      </w:r>
      <w:r w:rsidR="0050622B" w:rsidRPr="0050622B">
        <w:rPr>
          <w:rFonts w:cs="Arial"/>
        </w:rPr>
        <w:t>icolo</w:t>
      </w:r>
      <w:r w:rsidRPr="0050622B">
        <w:rPr>
          <w:rFonts w:cs="Arial"/>
        </w:rPr>
        <w:t xml:space="preserve"> 31 della Legge 47/85;</w:t>
      </w:r>
    </w:p>
    <w:p w14:paraId="77928BBD" w14:textId="0D9205E0" w:rsidR="00294B57" w:rsidRDefault="00294B57" w:rsidP="0050622B">
      <w:pPr>
        <w:numPr>
          <w:ilvl w:val="0"/>
          <w:numId w:val="40"/>
        </w:numPr>
        <w:tabs>
          <w:tab w:val="num" w:pos="567"/>
        </w:tabs>
        <w:ind w:left="284" w:hanging="284"/>
        <w:jc w:val="left"/>
        <w:rPr>
          <w:rFonts w:cs="Arial"/>
        </w:rPr>
      </w:pPr>
      <w:r>
        <w:rPr>
          <w:rFonts w:cs="Arial"/>
        </w:rPr>
        <w:t>che il sottoscri</w:t>
      </w:r>
      <w:r w:rsidR="0050622B">
        <w:rPr>
          <w:rFonts w:cs="Arial"/>
        </w:rPr>
        <w:t>tto</w:t>
      </w:r>
      <w:r>
        <w:rPr>
          <w:rFonts w:cs="Arial"/>
        </w:rPr>
        <w:t xml:space="preserve"> </w:t>
      </w:r>
    </w:p>
    <w:tbl>
      <w:tblPr>
        <w:tblW w:w="1048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306"/>
        <w:gridCol w:w="3640"/>
        <w:gridCol w:w="3542"/>
      </w:tblGrid>
      <w:tr w:rsidR="00294B57" w:rsidRPr="00DC0DDC" w14:paraId="7FC8B484" w14:textId="77777777" w:rsidTr="0050622B">
        <w:trPr>
          <w:trHeight w:val="113"/>
          <w:jc w:val="center"/>
        </w:trPr>
        <w:tc>
          <w:tcPr>
            <w:tcW w:w="3306" w:type="dxa"/>
            <w:shd w:val="clear" w:color="auto" w:fill="E6E6E6"/>
            <w:noWrap/>
            <w:vAlign w:val="center"/>
          </w:tcPr>
          <w:p w14:paraId="4C07BF48" w14:textId="77777777" w:rsidR="00294B57" w:rsidRPr="00DC0DDC" w:rsidRDefault="00294B57" w:rsidP="005A5C73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6041FD1A" w14:textId="77777777" w:rsidR="00294B57" w:rsidRPr="00DC0DDC" w:rsidRDefault="00294B57" w:rsidP="005A5C73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5E97C761" w14:textId="77777777" w:rsidR="00294B57" w:rsidRPr="00DC0DDC" w:rsidRDefault="00294B57" w:rsidP="005A5C73">
            <w:pPr>
              <w:pStyle w:val="Labelcella"/>
            </w:pPr>
            <w:r w:rsidRPr="00DC0DDC">
              <w:t>Codice Fiscale</w:t>
            </w:r>
          </w:p>
        </w:tc>
      </w:tr>
      <w:tr w:rsidR="00294B57" w:rsidRPr="002A0DCC" w14:paraId="17BCD2C3" w14:textId="77777777" w:rsidTr="0050622B">
        <w:trPr>
          <w:trHeight w:hRule="exact" w:val="397"/>
          <w:jc w:val="center"/>
        </w:trPr>
        <w:tc>
          <w:tcPr>
            <w:tcW w:w="3306" w:type="dxa"/>
            <w:noWrap/>
            <w:vAlign w:val="center"/>
          </w:tcPr>
          <w:p w14:paraId="51C23BD1" w14:textId="77777777" w:rsidR="00294B57" w:rsidRPr="002A0DCC" w:rsidRDefault="00294B57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237D912D" w14:textId="77777777" w:rsidR="00294B57" w:rsidRPr="002A0DCC" w:rsidRDefault="00294B57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2337336E" w14:textId="77777777" w:rsidR="00294B57" w:rsidRPr="002A0DCC" w:rsidRDefault="00294B57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EBE25" w14:textId="4F9DFBF1" w:rsidR="00294B57" w:rsidRDefault="00294B57" w:rsidP="00D46C95">
      <w:pPr>
        <w:spacing w:after="120"/>
        <w:ind w:left="284"/>
        <w:rPr>
          <w:rFonts w:cs="Arial"/>
        </w:rPr>
      </w:pPr>
      <w:r>
        <w:rPr>
          <w:rFonts w:cs="Arial"/>
        </w:rPr>
        <w:t xml:space="preserve">è proprietario degli immobili oggetto di condono giusta atto di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in Notar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del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registrato a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il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e trascritto a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il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>;</w:t>
      </w:r>
    </w:p>
    <w:p w14:paraId="01905902" w14:textId="77777777" w:rsidR="0050622B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le opere abusive oggetto di condono consistono in </w:t>
      </w:r>
    </w:p>
    <w:tbl>
      <w:tblPr>
        <w:tblpPr w:leftFromText="141" w:rightFromText="141" w:vertAnchor="text" w:horzAnchor="margin" w:tblpXSpec="center" w:tblpY="56"/>
        <w:tblW w:w="105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574"/>
      </w:tblGrid>
      <w:tr w:rsidR="0050622B" w14:paraId="47323BBF" w14:textId="77777777" w:rsidTr="0050622B">
        <w:trPr>
          <w:trHeight w:val="113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363916F3" w14:textId="62DB97E9" w:rsidR="0050622B" w:rsidRPr="00080C08" w:rsidRDefault="0050622B" w:rsidP="00D46C95">
            <w:pPr>
              <w:pStyle w:val="Labelcella"/>
              <w:spacing w:after="120"/>
              <w:rPr>
                <w:rStyle w:val="Enfasigrassetto"/>
              </w:rPr>
            </w:pPr>
            <w:r>
              <w:t xml:space="preserve">Descrizione dettagliata </w:t>
            </w:r>
            <w:r w:rsidRPr="0050622B">
              <w:t xml:space="preserve">dell’abuso </w:t>
            </w:r>
            <w:r w:rsidRPr="0050622B">
              <w:rPr>
                <w:rFonts w:cs="Arial"/>
                <w:bCs/>
              </w:rPr>
              <w:t>e nel caso di ampliamenti riferire sulla regolarità del preesistente</w:t>
            </w:r>
          </w:p>
        </w:tc>
      </w:tr>
      <w:tr w:rsidR="0050622B" w14:paraId="241B73B9" w14:textId="77777777" w:rsidTr="0050622B">
        <w:trPr>
          <w:trHeight w:val="397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2AF58F" w14:textId="77777777" w:rsidR="0050622B" w:rsidRDefault="0050622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816298" w14:textId="0A4394DB" w:rsidR="00294B57" w:rsidRDefault="00294B57" w:rsidP="00D46C95">
      <w:pPr>
        <w:spacing w:after="120"/>
        <w:ind w:left="284"/>
        <w:rPr>
          <w:rFonts w:cs="Arial"/>
        </w:rPr>
      </w:pPr>
      <w:r>
        <w:rPr>
          <w:rFonts w:cs="Arial"/>
        </w:rPr>
        <w:t xml:space="preserve">e rientrano nelle tipologie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di cui alla tabella allegata alla legge 47/85 (o della Legge 326/03)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 xml:space="preserve">per i relativi importi unitari di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r>
        <w:rPr>
          <w:rFonts w:cs="Arial"/>
        </w:rPr>
        <w:t>in relazione al periodo in cui è stato realizzato l’abuso;</w:t>
      </w:r>
    </w:p>
    <w:p w14:paraId="37B009D5" w14:textId="77777777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l’istanza di condono è stata integrata con tutta la documentazione prevista dall’art. 26 della L.R.37/85;</w:t>
      </w:r>
    </w:p>
    <w:p w14:paraId="7775F516" w14:textId="56922BD7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per l’immobile, nella configurazione dopo la realizzazione delle opere abusive, è stata effettuata denuncia al N.C.E.U. – Ufficio del Territorio – di Palermo e risulta annotato al foglio di mappa n°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 w:rsidR="0050622B">
        <w:t xml:space="preserve"> </w:t>
      </w:r>
      <w:proofErr w:type="spellStart"/>
      <w:r>
        <w:rPr>
          <w:rFonts w:cs="Arial"/>
        </w:rPr>
        <w:t>p.lla</w:t>
      </w:r>
      <w:proofErr w:type="spellEnd"/>
      <w:r>
        <w:rPr>
          <w:rFonts w:cs="Arial"/>
        </w:rPr>
        <w:t xml:space="preserve">/e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>
        <w:rPr>
          <w:rFonts w:cs="Arial"/>
        </w:rPr>
        <w:t>;</w:t>
      </w:r>
    </w:p>
    <w:p w14:paraId="6FF91014" w14:textId="03AF4948" w:rsidR="0050622B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le opere abusive insistono su un lotto di terreno destinato, secondo lo strumento urbanistico vigente all’epoca di realizzazione delle opere</w:t>
      </w:r>
      <w:r w:rsidR="00D46C95">
        <w:rPr>
          <w:rFonts w:cs="Arial"/>
        </w:rPr>
        <w:t>.</w:t>
      </w:r>
    </w:p>
    <w:tbl>
      <w:tblPr>
        <w:tblpPr w:leftFromText="141" w:rightFromText="141" w:vertAnchor="text" w:horzAnchor="margin" w:tblpXSpec="center" w:tblpY="56"/>
        <w:tblW w:w="105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574"/>
      </w:tblGrid>
      <w:tr w:rsidR="0050622B" w14:paraId="0B625D8E" w14:textId="77777777" w:rsidTr="00D46C95">
        <w:trPr>
          <w:trHeight w:hRule="exact" w:val="170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40EAD10B" w14:textId="35942E3F" w:rsidR="0050622B" w:rsidRPr="00080C08" w:rsidRDefault="0050622B" w:rsidP="00D46C95">
            <w:pPr>
              <w:pStyle w:val="Labelcella"/>
              <w:spacing w:after="120"/>
              <w:rPr>
                <w:rStyle w:val="Enfasigrassetto"/>
              </w:rPr>
            </w:pPr>
            <w:r>
              <w:rPr>
                <w:rFonts w:cs="Arial"/>
                <w:bCs/>
                <w:i/>
                <w:iCs/>
              </w:rPr>
              <w:t>dati di approvazione dello strumento urbanistico</w:t>
            </w:r>
          </w:p>
        </w:tc>
      </w:tr>
      <w:tr w:rsidR="0050622B" w14:paraId="72039D33" w14:textId="77777777" w:rsidTr="005A5C73">
        <w:trPr>
          <w:trHeight w:val="397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7ABB9CC" w14:textId="77777777" w:rsidR="0050622B" w:rsidRDefault="0050622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22B" w14:paraId="5FD14372" w14:textId="77777777" w:rsidTr="00D46C95">
        <w:trPr>
          <w:trHeight w:hRule="exact" w:val="170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0B94A02B" w14:textId="74678A3B" w:rsidR="0050622B" w:rsidRPr="00080C08" w:rsidRDefault="0050622B" w:rsidP="00D46C95">
            <w:pPr>
              <w:pStyle w:val="Labelcella"/>
              <w:spacing w:after="120"/>
              <w:rPr>
                <w:rStyle w:val="Enfasigrassetto"/>
              </w:rPr>
            </w:pPr>
            <w:r>
              <w:t>Destinazione d’uso</w:t>
            </w:r>
          </w:p>
        </w:tc>
      </w:tr>
      <w:tr w:rsidR="0050622B" w14:paraId="21C128E9" w14:textId="77777777" w:rsidTr="005A5C73">
        <w:trPr>
          <w:trHeight w:val="397"/>
          <w:jc w:val="center"/>
        </w:trPr>
        <w:tc>
          <w:tcPr>
            <w:tcW w:w="10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A156499" w14:textId="77777777" w:rsidR="0050622B" w:rsidRDefault="0050622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483C7D" w14:textId="7FFE2350" w:rsidR="00294B57" w:rsidRDefault="00294B57" w:rsidP="00D46C95">
      <w:pPr>
        <w:spacing w:after="120"/>
        <w:rPr>
          <w:rFonts w:cs="Arial"/>
        </w:rPr>
      </w:pPr>
      <w:r>
        <w:rPr>
          <w:rFonts w:cs="Arial"/>
        </w:rPr>
        <w:t>e, pertanto, rientrano fra quelle suscettibili di condono;</w:t>
      </w:r>
    </w:p>
    <w:p w14:paraId="3D923E4F" w14:textId="165D4384" w:rsidR="0050622B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l’area su cui insiste l’immobile abusivo</w:t>
      </w:r>
      <w:r w:rsidR="0050622B">
        <w:rPr>
          <w:rFonts w:cs="Arial"/>
        </w:rPr>
        <w:t>: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50622B" w:rsidRPr="00C04F37" w14:paraId="13F7CF20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3AA14B34" w14:textId="77777777" w:rsidR="0050622B" w:rsidRPr="00C04F37" w:rsidRDefault="0050622B" w:rsidP="00D46C95">
            <w:pPr>
              <w:pStyle w:val="Contenutocella"/>
              <w:spacing w:after="120"/>
              <w:jc w:val="center"/>
            </w:pPr>
            <w: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vAlign w:val="center"/>
          </w:tcPr>
          <w:p w14:paraId="58CEE36E" w14:textId="4D6CC9E3" w:rsidR="0050622B" w:rsidRPr="00C04F37" w:rsidRDefault="0050622B" w:rsidP="00D46C95">
            <w:pPr>
              <w:pStyle w:val="Contenutocella"/>
              <w:spacing w:after="120"/>
            </w:pPr>
            <w:r>
              <w:rPr>
                <w:rFonts w:cs="Arial"/>
              </w:rPr>
              <w:t xml:space="preserve">non è soggetta a vincoli di cui all’art. 23 della </w:t>
            </w:r>
            <w:proofErr w:type="spellStart"/>
            <w:r>
              <w:rPr>
                <w:rFonts w:cs="Arial"/>
              </w:rPr>
              <w:t>della</w:t>
            </w:r>
            <w:proofErr w:type="spellEnd"/>
            <w:r>
              <w:rPr>
                <w:rFonts w:cs="Arial"/>
              </w:rPr>
              <w:t xml:space="preserve"> L.R. 37/85</w:t>
            </w:r>
          </w:p>
        </w:tc>
      </w:tr>
      <w:tr w:rsidR="0050622B" w:rsidRPr="00C04F37" w14:paraId="213919E4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24D1C223" w14:textId="77777777" w:rsidR="0050622B" w:rsidRPr="00C04F37" w:rsidRDefault="0050622B" w:rsidP="00D46C95">
            <w:pPr>
              <w:pStyle w:val="Contenutocella"/>
              <w:spacing w:after="120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vAlign w:val="center"/>
          </w:tcPr>
          <w:p w14:paraId="1E118572" w14:textId="7B0E3A2A" w:rsidR="0050622B" w:rsidRPr="00C04F37" w:rsidRDefault="0050622B" w:rsidP="00D46C95">
            <w:pPr>
              <w:pStyle w:val="Contenutocella"/>
              <w:spacing w:after="120"/>
            </w:pPr>
            <w:r>
              <w:rPr>
                <w:rFonts w:cs="Arial"/>
              </w:rPr>
              <w:t xml:space="preserve">è soggetta ai seguenti vincoli di cui all’art. 23 della L.R. 37/85,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e per gli stessi è stato rilasciato N.O. ……….. del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da parte di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iCs/>
              </w:rPr>
              <w:t xml:space="preserve">oppure risulta presentata, ai sensi del comma 6 della L.R. 04/03, istanza 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iCs/>
              </w:rPr>
              <w:t xml:space="preserve">per l’ottenimento del N.O. in data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proofErr w:type="spellStart"/>
            <w:r>
              <w:rPr>
                <w:rFonts w:cs="Arial"/>
                <w:iCs/>
              </w:rPr>
              <w:t>prot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;</w:t>
            </w:r>
          </w:p>
        </w:tc>
      </w:tr>
    </w:tbl>
    <w:p w14:paraId="3077A524" w14:textId="77777777" w:rsidR="0050622B" w:rsidRDefault="0050622B" w:rsidP="00D46C95">
      <w:pPr>
        <w:spacing w:after="120"/>
        <w:rPr>
          <w:rFonts w:cs="Arial"/>
        </w:rPr>
      </w:pPr>
    </w:p>
    <w:p w14:paraId="65A2FA68" w14:textId="77777777" w:rsidR="0050622B" w:rsidRDefault="00294B57" w:rsidP="00D46C95">
      <w:pPr>
        <w:pStyle w:val="Corpodeltesto2"/>
        <w:numPr>
          <w:ilvl w:val="0"/>
          <w:numId w:val="40"/>
        </w:numPr>
        <w:tabs>
          <w:tab w:val="clear" w:pos="720"/>
          <w:tab w:val="num" w:pos="540"/>
        </w:tabs>
        <w:spacing w:line="240" w:lineRule="auto"/>
        <w:ind w:left="284" w:hanging="284"/>
      </w:pPr>
      <w:r>
        <w:t>che l’abuso ricade in</w:t>
      </w:r>
      <w:r w:rsidR="0050622B">
        <w:t>: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50622B" w:rsidRPr="00C04F37" w14:paraId="64E25F72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69DDA86C" w14:textId="77777777" w:rsidR="0050622B" w:rsidRPr="00C04F37" w:rsidRDefault="0050622B" w:rsidP="00D46C95">
            <w:pPr>
              <w:pStyle w:val="Contenutocella"/>
              <w:spacing w:after="120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vAlign w:val="center"/>
          </w:tcPr>
          <w:p w14:paraId="77933197" w14:textId="4B92A0C2" w:rsidR="0050622B" w:rsidRPr="00C04F37" w:rsidRDefault="0050622B" w:rsidP="00D46C95">
            <w:pPr>
              <w:pStyle w:val="Contenutocella"/>
              <w:spacing w:after="120"/>
            </w:pPr>
            <w:r>
              <w:t>area esterna alle perimetrazioni previste nell’ambito PAI</w:t>
            </w:r>
          </w:p>
        </w:tc>
      </w:tr>
      <w:tr w:rsidR="0050622B" w:rsidRPr="00C04F37" w14:paraId="1BD1025B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5B748057" w14:textId="77777777" w:rsidR="0050622B" w:rsidRPr="00C04F37" w:rsidRDefault="0050622B" w:rsidP="00D46C95">
            <w:pPr>
              <w:pStyle w:val="Contenutocella"/>
              <w:spacing w:after="120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vAlign w:val="center"/>
          </w:tcPr>
          <w:p w14:paraId="1F6C60F9" w14:textId="11B75B2D" w:rsidR="0050622B" w:rsidRPr="00C04F37" w:rsidRDefault="0050622B" w:rsidP="00D46C95">
            <w:pPr>
              <w:pStyle w:val="Contenutocella"/>
              <w:spacing w:after="120"/>
            </w:pPr>
            <w:r w:rsidRPr="00B14FD4">
              <w:t xml:space="preserve">area </w:t>
            </w:r>
            <w:r>
              <w:t>interna</w:t>
            </w:r>
            <w:r w:rsidRPr="00B14FD4">
              <w:t xml:space="preserve"> alle perimetrazioni previste nell’ambito del PAI</w:t>
            </w:r>
            <w:r>
              <w:t>,  signifi</w:t>
            </w:r>
            <w:r w:rsidRPr="00B14FD4">
              <w:t>cativa/non significativa per le finalità ed obiettivi del PAI approvato con D.P.R.S. del 27.03.</w:t>
            </w:r>
            <w:r>
              <w:t>2007 pubblicato sulla G.U.R.S. n°26 del 08/06/2007</w:t>
            </w:r>
          </w:p>
        </w:tc>
      </w:tr>
    </w:tbl>
    <w:p w14:paraId="1200F385" w14:textId="038B7018" w:rsidR="00294B57" w:rsidRDefault="00294B57" w:rsidP="00D46C95">
      <w:pPr>
        <w:pStyle w:val="Corpodeltesto2"/>
        <w:spacing w:line="240" w:lineRule="auto"/>
      </w:pPr>
    </w:p>
    <w:p w14:paraId="498AF77A" w14:textId="7B1F0A6B" w:rsidR="00294B57" w:rsidRDefault="00294B57" w:rsidP="00D46C95">
      <w:pPr>
        <w:pStyle w:val="Corpodeltesto2"/>
        <w:numPr>
          <w:ilvl w:val="0"/>
          <w:numId w:val="40"/>
        </w:numPr>
        <w:tabs>
          <w:tab w:val="clear" w:pos="720"/>
        </w:tabs>
        <w:spacing w:line="240" w:lineRule="auto"/>
        <w:ind w:left="284" w:hanging="284"/>
      </w:pPr>
      <w:r>
        <w:t>che in base alla dichiarazione sostitutiva dell’atto di notorietà sull’epoca dell’abuso, allegata alla istanza di condono, l’immobile risulta edificato nel</w:t>
      </w:r>
      <w:r w:rsidR="001364BB">
        <w:t xml:space="preserve"> mese</w:t>
      </w:r>
      <w:r w:rsidR="0050622B">
        <w:t xml:space="preserve"> </w:t>
      </w:r>
      <w:r w:rsidR="0050622B">
        <w:fldChar w:fldCharType="begin">
          <w:ffData>
            <w:name w:val=""/>
            <w:enabled/>
            <w:calcOnExit w:val="0"/>
            <w:textInput/>
          </w:ffData>
        </w:fldChar>
      </w:r>
      <w:r w:rsidR="0050622B">
        <w:instrText xml:space="preserve"> FORMTEXT </w:instrText>
      </w:r>
      <w:r w:rsidR="0050622B">
        <w:fldChar w:fldCharType="separate"/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rPr>
          <w:noProof/>
        </w:rPr>
        <w:t> </w:t>
      </w:r>
      <w:r w:rsidR="0050622B">
        <w:fldChar w:fldCharType="end"/>
      </w:r>
      <w:r>
        <w:t xml:space="preserve"> </w:t>
      </w:r>
      <w:r w:rsidR="001364BB">
        <w:t xml:space="preserve">dell’anno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, </w:t>
      </w:r>
      <w:r>
        <w:t xml:space="preserve">così come dichiarato e verificato sul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 </w:t>
      </w:r>
      <w:r>
        <w:t>(</w:t>
      </w:r>
      <w:r>
        <w:rPr>
          <w:b/>
          <w:bCs/>
        </w:rPr>
        <w:t>specificare foto e/o rilievo aerofotogrammetrico dell’anno</w:t>
      </w:r>
      <w: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t xml:space="preserve">) </w:t>
      </w:r>
    </w:p>
    <w:p w14:paraId="7344EC11" w14:textId="77777777" w:rsidR="00294B57" w:rsidRDefault="00294B57" w:rsidP="00D46C95">
      <w:pPr>
        <w:pStyle w:val="Corpodeltesto2"/>
        <w:numPr>
          <w:ilvl w:val="0"/>
          <w:numId w:val="40"/>
        </w:numPr>
        <w:spacing w:line="240" w:lineRule="auto"/>
        <w:ind w:left="284" w:hanging="284"/>
      </w:pPr>
      <w:r>
        <w:t xml:space="preserve">che in relazione alla dichiarazione sostitutiva dell’atto di notorietà sull’epoca dell’abuso di cui in premessa, l’immobile risulta esistente alla data dichiarata sulla base degli accertamenti effettuati sulle cartografie e/o fotogrammi relativi all’epoca dell’abuso; </w:t>
      </w:r>
    </w:p>
    <w:p w14:paraId="2D493898" w14:textId="5EEF4EE6" w:rsidR="00191AE5" w:rsidRDefault="00191AE5" w:rsidP="00D46C95">
      <w:pPr>
        <w:pStyle w:val="Corpodeltesto2"/>
        <w:numPr>
          <w:ilvl w:val="0"/>
          <w:numId w:val="40"/>
        </w:numPr>
        <w:spacing w:line="240" w:lineRule="auto"/>
        <w:ind w:left="284" w:hanging="284"/>
      </w:pPr>
      <w:r w:rsidRPr="00191AE5">
        <w:t>che non risultano, nell'immobile oggetto di condono edilizio, modifiche rispetto a quanto dichiarato nell'istanza di condono, sia per quanto riguarda la consistenza, che la destinazione d'uso;</w:t>
      </w:r>
    </w:p>
    <w:p w14:paraId="362145D5" w14:textId="2715EE10" w:rsidR="00294B57" w:rsidRDefault="00294B57" w:rsidP="00D46C95">
      <w:pPr>
        <w:pStyle w:val="Corpodeltesto2"/>
        <w:numPr>
          <w:ilvl w:val="0"/>
          <w:numId w:val="40"/>
        </w:numPr>
        <w:spacing w:line="240" w:lineRule="auto"/>
        <w:ind w:left="284" w:hanging="284"/>
      </w:pPr>
      <w:r>
        <w:t>che dall’esame della istanza di condono risulta autodeterminata una oblazione di €.</w:t>
      </w:r>
      <w:r w:rsidR="001364BB"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t>. per una superficie così distinta:</w:t>
      </w:r>
    </w:p>
    <w:tbl>
      <w:tblPr>
        <w:tblW w:w="104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1364BB" w:rsidRPr="002A0DCC" w14:paraId="2744EA85" w14:textId="77777777" w:rsidTr="001364BB">
        <w:trPr>
          <w:trHeight w:val="113"/>
          <w:jc w:val="center"/>
        </w:trPr>
        <w:tc>
          <w:tcPr>
            <w:tcW w:w="3496" w:type="dxa"/>
            <w:shd w:val="clear" w:color="auto" w:fill="E6E6E6"/>
            <w:noWrap/>
            <w:vAlign w:val="center"/>
          </w:tcPr>
          <w:p w14:paraId="2CACF4B5" w14:textId="30DF5078" w:rsidR="001364BB" w:rsidRPr="002A0DCC" w:rsidRDefault="001364BB" w:rsidP="00D46C95">
            <w:pPr>
              <w:pStyle w:val="Labelcella"/>
              <w:spacing w:after="120"/>
            </w:pPr>
            <w:r>
              <w:t>superficie utile (S.U.) mq</w:t>
            </w:r>
          </w:p>
        </w:tc>
        <w:tc>
          <w:tcPr>
            <w:tcW w:w="3496" w:type="dxa"/>
            <w:shd w:val="clear" w:color="auto" w:fill="E6E6E6"/>
            <w:vAlign w:val="center"/>
          </w:tcPr>
          <w:p w14:paraId="02347B94" w14:textId="299386D0" w:rsidR="001364BB" w:rsidRPr="002A0DCC" w:rsidRDefault="001364BB" w:rsidP="00D46C95">
            <w:pPr>
              <w:pStyle w:val="Labelcella"/>
              <w:spacing w:after="120"/>
            </w:pPr>
            <w:r>
              <w:rPr>
                <w:rFonts w:cs="Arial"/>
              </w:rPr>
              <w:t>superficie non residenziale (</w:t>
            </w:r>
            <w:proofErr w:type="spellStart"/>
            <w:r>
              <w:rPr>
                <w:rFonts w:cs="Arial"/>
              </w:rPr>
              <w:t>S.n.R</w:t>
            </w:r>
            <w:proofErr w:type="spellEnd"/>
            <w:r>
              <w:rPr>
                <w:rFonts w:cs="Arial"/>
              </w:rPr>
              <w:t>.) mq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6505B6DB" w14:textId="718343F4" w:rsidR="001364BB" w:rsidRPr="002A0DCC" w:rsidRDefault="001364BB" w:rsidP="00D46C95">
            <w:pPr>
              <w:pStyle w:val="Labelcella"/>
              <w:spacing w:after="120"/>
            </w:pPr>
            <w:r>
              <w:t>n. abitazioni</w:t>
            </w:r>
          </w:p>
        </w:tc>
      </w:tr>
      <w:tr w:rsidR="001364BB" w:rsidRPr="002A0DCC" w14:paraId="05D4D516" w14:textId="77777777" w:rsidTr="001364BB">
        <w:trPr>
          <w:trHeight w:hRule="exact" w:val="397"/>
          <w:jc w:val="center"/>
        </w:trPr>
        <w:tc>
          <w:tcPr>
            <w:tcW w:w="3496" w:type="dxa"/>
            <w:noWrap/>
            <w:vAlign w:val="center"/>
          </w:tcPr>
          <w:p w14:paraId="19E5A691" w14:textId="77777777" w:rsidR="001364BB" w:rsidRPr="002A0DCC" w:rsidRDefault="001364B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6" w:type="dxa"/>
            <w:vAlign w:val="center"/>
          </w:tcPr>
          <w:p w14:paraId="1A33CFA3" w14:textId="77777777" w:rsidR="001364BB" w:rsidRPr="002A0DCC" w:rsidRDefault="001364B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7" w:type="dxa"/>
            <w:vAlign w:val="center"/>
          </w:tcPr>
          <w:p w14:paraId="3DF89E11" w14:textId="0A2217F4" w:rsidR="001364BB" w:rsidRPr="002A0DCC" w:rsidRDefault="001364B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5F4032" w14:textId="77777777" w:rsidR="001364BB" w:rsidRDefault="001364BB" w:rsidP="00D46C95">
      <w:pPr>
        <w:pStyle w:val="Corpodeltesto2"/>
        <w:spacing w:line="240" w:lineRule="auto"/>
        <w:ind w:left="284"/>
      </w:pPr>
    </w:p>
    <w:p w14:paraId="2C2F228C" w14:textId="77777777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per l’autodeterminazione dell’oblazione il richiedente, ai sensi dell’art.34 della legge 47/85, ha applicato le seguenti riduzioni (solo per le leggi 47/85 e 724/94):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D46C95" w14:paraId="620FD91B" w14:textId="77777777" w:rsidTr="000A34C1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173EDF79" w14:textId="04CEC7B7" w:rsidR="00D46C95" w:rsidRPr="00080C08" w:rsidRDefault="00D46C95" w:rsidP="000A34C1">
            <w:pPr>
              <w:pStyle w:val="Labelcella"/>
              <w:rPr>
                <w:rStyle w:val="Enfasigrassetto"/>
              </w:rPr>
            </w:pPr>
            <w:r>
              <w:t>Descrizione riduzione</w:t>
            </w:r>
          </w:p>
        </w:tc>
      </w:tr>
      <w:tr w:rsidR="00D46C95" w14:paraId="0D5A280C" w14:textId="77777777" w:rsidTr="000A34C1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508CAD6" w14:textId="5ED45FF6" w:rsidR="00D46C95" w:rsidRDefault="00D46C95" w:rsidP="000A34C1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BEFF98" w14:textId="77777777" w:rsidR="00D46C95" w:rsidRDefault="00D46C95" w:rsidP="00146B4B">
      <w:pPr>
        <w:pStyle w:val="Separazionetabellemodulo"/>
      </w:pPr>
    </w:p>
    <w:p w14:paraId="474E1F75" w14:textId="77777777" w:rsidR="00D46C95" w:rsidRDefault="00294B57" w:rsidP="00D46C95">
      <w:pPr>
        <w:pStyle w:val="Corpodeltesto2"/>
        <w:tabs>
          <w:tab w:val="num" w:pos="567"/>
        </w:tabs>
        <w:spacing w:after="0"/>
      </w:pPr>
      <w:r>
        <w:t>in base al</w:t>
      </w:r>
    </w:p>
    <w:tbl>
      <w:tblPr>
        <w:tblpPr w:leftFromText="141" w:rightFromText="141" w:vertAnchor="text" w:horzAnchor="margin" w:tblpXSpec="center" w:tblpY="56"/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D46C95" w14:paraId="1F97FF5A" w14:textId="77777777" w:rsidTr="005A5C73">
        <w:trPr>
          <w:trHeight w:val="113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345AEF38" w14:textId="64552C43" w:rsidR="00D46C95" w:rsidRPr="00080C08" w:rsidRDefault="00D46C95" w:rsidP="005A5C73">
            <w:pPr>
              <w:pStyle w:val="Labelcella"/>
              <w:rPr>
                <w:rStyle w:val="Enfasigrassetto"/>
              </w:rPr>
            </w:pPr>
            <w:r>
              <w:t>Descrizione (certificato di residenza, certificato iscrizione CCIAA, etc.)</w:t>
            </w:r>
          </w:p>
        </w:tc>
      </w:tr>
      <w:tr w:rsidR="00D46C95" w14:paraId="20844BCD" w14:textId="77777777" w:rsidTr="005A5C73">
        <w:trPr>
          <w:trHeight w:val="397"/>
          <w:jc w:val="center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52BE887" w14:textId="77777777" w:rsidR="00D46C95" w:rsidRDefault="00D46C95" w:rsidP="005A5C73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BF84F5" w14:textId="77777777" w:rsidR="00D46C95" w:rsidRDefault="00D46C95" w:rsidP="00D46C95">
      <w:pPr>
        <w:spacing w:after="120"/>
        <w:ind w:left="284"/>
        <w:rPr>
          <w:rFonts w:cs="Arial"/>
        </w:rPr>
      </w:pPr>
    </w:p>
    <w:p w14:paraId="2C0B07C6" w14:textId="47DBEF6F" w:rsidR="001364BB" w:rsidRP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risulta corrisposta una oblazione complessiva di £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rPr>
          <w:rFonts w:cs="Arial"/>
        </w:rPr>
        <w:t xml:space="preserve">pari ad €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rPr>
          <w:rFonts w:cs="Arial"/>
        </w:rPr>
        <w:t xml:space="preserve">effettuata con i seguenti bollettini di c/c postale sul </w:t>
      </w:r>
      <w:proofErr w:type="spellStart"/>
      <w:r>
        <w:rPr>
          <w:rFonts w:cs="Arial"/>
        </w:rPr>
        <w:t>ccp</w:t>
      </w:r>
      <w:proofErr w:type="spellEnd"/>
      <w:r>
        <w:rPr>
          <w:rFonts w:cs="Arial"/>
        </w:rPr>
        <w:t xml:space="preserve"> 255000 intestato a “Ente Poste Italiane – Oblazione abusivismo edilizio”</w:t>
      </w:r>
    </w:p>
    <w:p w14:paraId="326F01AD" w14:textId="5704C5A1" w:rsidR="00294B57" w:rsidRDefault="00294B57" w:rsidP="00D46C95">
      <w:pPr>
        <w:pStyle w:val="Corpodeltesto2"/>
        <w:ind w:left="284" w:hanging="284"/>
      </w:pPr>
      <w:r>
        <w:t xml:space="preserve">- attestazione n°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t xml:space="preserve">del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t xml:space="preserve">di £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t xml:space="preserve">pari ad €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</w:p>
    <w:p w14:paraId="79AD03A6" w14:textId="489D1E22" w:rsidR="001364BB" w:rsidRDefault="001364BB" w:rsidP="00D46C95">
      <w:pPr>
        <w:pStyle w:val="Corpodeltesto2"/>
        <w:ind w:left="284" w:hanging="284"/>
      </w:pPr>
      <w:r>
        <w:t xml:space="preserve">- attestazione n°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di £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pari ad €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71F4F5" w14:textId="01B98270" w:rsidR="001364BB" w:rsidRDefault="001364BB" w:rsidP="00D46C95">
      <w:pPr>
        <w:pStyle w:val="Corpodeltesto2"/>
        <w:ind w:left="284" w:hanging="284"/>
      </w:pPr>
      <w:r>
        <w:t xml:space="preserve">- attestazione n°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di £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pari ad €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5D3AA2" w14:textId="2402ED3A" w:rsidR="001364BB" w:rsidRDefault="001364BB" w:rsidP="00D46C95">
      <w:pPr>
        <w:pStyle w:val="Corpodeltesto2"/>
        <w:ind w:left="284" w:hanging="284"/>
      </w:pPr>
      <w:r>
        <w:t xml:space="preserve">- attestazione n°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di £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pari ad €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A732D0" w14:textId="3026EAFB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l’oblazione definitiva verificata dal sottoscritto è stata determinata in €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rPr>
          <w:rFonts w:cs="Arial"/>
        </w:rPr>
        <w:t xml:space="preserve">, secondo le seguenti tipologie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rPr>
          <w:rFonts w:cs="Arial"/>
        </w:rPr>
        <w:t>e per una superficie così distinta:</w:t>
      </w:r>
    </w:p>
    <w:p w14:paraId="5B552EFD" w14:textId="33E10701" w:rsidR="00294B57" w:rsidRDefault="00294B57" w:rsidP="00D46C95">
      <w:p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ab/>
        <w:t>- superficie utile (S.U.) mq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</w:p>
    <w:p w14:paraId="6DF884C3" w14:textId="1496A57B" w:rsidR="00294B57" w:rsidRDefault="00294B57" w:rsidP="00D46C95">
      <w:p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ab/>
        <w:t>- superficie non residenziale (</w:t>
      </w:r>
      <w:proofErr w:type="spellStart"/>
      <w:r>
        <w:rPr>
          <w:rFonts w:cs="Arial"/>
        </w:rPr>
        <w:t>S.n.R</w:t>
      </w:r>
      <w:proofErr w:type="spellEnd"/>
      <w:r>
        <w:rPr>
          <w:rFonts w:cs="Arial"/>
        </w:rPr>
        <w:t>.) mq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</w:p>
    <w:p w14:paraId="720A1969" w14:textId="5B64E2CF" w:rsidR="00294B57" w:rsidRDefault="00294B57" w:rsidP="00D46C95">
      <w:pPr>
        <w:spacing w:after="120"/>
        <w:ind w:left="284" w:hanging="284"/>
        <w:rPr>
          <w:rFonts w:cs="Arial"/>
        </w:rPr>
      </w:pPr>
      <w:r>
        <w:rPr>
          <w:rFonts w:cs="Arial"/>
        </w:rPr>
        <w:t>e per complessivi mq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rPr>
          <w:rFonts w:cs="Arial"/>
        </w:rPr>
        <w:t xml:space="preserve"> e che, ai sensi dell’art.34 della legge 47/85, sono state applicate le seguenti riduzioni in base a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t xml:space="preserve"> </w:t>
      </w:r>
      <w:r>
        <w:rPr>
          <w:rFonts w:cs="Arial"/>
        </w:rPr>
        <w:t xml:space="preserve">e le seguenti maggiorazioni in base a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rPr>
          <w:rFonts w:cs="Arial"/>
        </w:rPr>
        <w:t>;</w:t>
      </w:r>
    </w:p>
    <w:p w14:paraId="087DB2A1" w14:textId="583BE566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le somme versate a titolo di oblazione, a seguito della verifica definitiva di cui al precedente punto 12, risultano congrue </w:t>
      </w:r>
      <w:r>
        <w:rPr>
          <w:rFonts w:cs="Arial"/>
          <w:i/>
          <w:iCs/>
        </w:rPr>
        <w:t xml:space="preserve">oppure </w:t>
      </w:r>
      <w:r>
        <w:rPr>
          <w:rFonts w:cs="Arial"/>
          <w:b/>
          <w:bCs/>
          <w:i/>
          <w:iCs/>
        </w:rPr>
        <w:t xml:space="preserve">che si è </w:t>
      </w:r>
      <w:proofErr w:type="spellStart"/>
      <w:r>
        <w:rPr>
          <w:rFonts w:cs="Arial"/>
          <w:b/>
          <w:bCs/>
          <w:i/>
          <w:iCs/>
        </w:rPr>
        <w:t>proveduto</w:t>
      </w:r>
      <w:proofErr w:type="spellEnd"/>
      <w:r>
        <w:rPr>
          <w:rFonts w:cs="Arial"/>
          <w:b/>
          <w:bCs/>
          <w:i/>
          <w:iCs/>
        </w:rPr>
        <w:t xml:space="preserve"> al conguaglio con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>
        <w:rPr>
          <w:rFonts w:cs="Arial"/>
          <w:b/>
          <w:bCs/>
          <w:i/>
          <w:iCs/>
        </w:rPr>
        <w:t>;</w:t>
      </w:r>
    </w:p>
    <w:p w14:paraId="593A8A1A" w14:textId="77777777" w:rsidR="00294B57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gli oneri concessori dovuti ai sensi della L.R. 37/85, L. 724/1994 e L.326/03 e successive modifiche ed integrazioni, nonché dall’art. 17 della L.R. 04/03 sono così definitivamente determinati:  </w:t>
      </w:r>
    </w:p>
    <w:p w14:paraId="61E394B5" w14:textId="601DB14F" w:rsidR="001364BB" w:rsidRPr="001364BB" w:rsidRDefault="00294B57" w:rsidP="00D46C95">
      <w:pPr>
        <w:pStyle w:val="Paragrafoelenco"/>
        <w:numPr>
          <w:ilvl w:val="1"/>
          <w:numId w:val="40"/>
        </w:numPr>
        <w:spacing w:after="120"/>
        <w:rPr>
          <w:rFonts w:cs="Arial"/>
        </w:rPr>
      </w:pPr>
      <w:r w:rsidRPr="001364BB">
        <w:rPr>
          <w:rFonts w:cs="Arial"/>
        </w:rPr>
        <w:t>oneri di urbanizzazione</w:t>
      </w:r>
      <w:r w:rsidR="001364BB">
        <w:rPr>
          <w:rFonts w:cs="Arial"/>
        </w:rPr>
        <w:t xml:space="preserve"> €</w:t>
      </w:r>
      <w:r w:rsidRP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 w:rsidRPr="001364BB">
        <w:rPr>
          <w:rFonts w:cs="Arial"/>
        </w:rPr>
        <w:t xml:space="preserve">  attraverso il seguente procedimento di calcolo</w:t>
      </w:r>
    </w:p>
    <w:tbl>
      <w:tblPr>
        <w:tblpPr w:leftFromText="141" w:rightFromText="141" w:vertAnchor="text" w:horzAnchor="margin" w:tblpXSpec="center" w:tblpY="56"/>
        <w:tblW w:w="788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7881"/>
      </w:tblGrid>
      <w:tr w:rsidR="001364BB" w14:paraId="68B2D1C1" w14:textId="77777777" w:rsidTr="001364BB">
        <w:trPr>
          <w:trHeight w:val="113"/>
          <w:jc w:val="center"/>
        </w:trPr>
        <w:tc>
          <w:tcPr>
            <w:tcW w:w="7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6034E7F0" w14:textId="7BC126BF" w:rsidR="001364BB" w:rsidRPr="00080C08" w:rsidRDefault="001364BB" w:rsidP="00D46C95">
            <w:pPr>
              <w:pStyle w:val="Labelcella"/>
              <w:spacing w:after="120"/>
              <w:rPr>
                <w:rStyle w:val="Enfasigrassetto"/>
              </w:rPr>
            </w:pPr>
            <w:r>
              <w:lastRenderedPageBreak/>
              <w:t xml:space="preserve">Descrizione </w:t>
            </w:r>
          </w:p>
        </w:tc>
      </w:tr>
      <w:tr w:rsidR="001364BB" w14:paraId="56F84DA9" w14:textId="77777777" w:rsidTr="001364BB">
        <w:trPr>
          <w:trHeight w:val="960"/>
          <w:jc w:val="center"/>
        </w:trPr>
        <w:tc>
          <w:tcPr>
            <w:tcW w:w="7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F25C4B6" w14:textId="65D22B78" w:rsidR="001364BB" w:rsidRDefault="001364B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83A8B" w14:textId="77777777" w:rsidR="001364BB" w:rsidRDefault="001364BB" w:rsidP="00D46C95">
      <w:pPr>
        <w:pStyle w:val="Separazionetabellemodulo"/>
        <w:spacing w:after="120"/>
      </w:pPr>
    </w:p>
    <w:p w14:paraId="36A01EB7" w14:textId="77777777" w:rsidR="001364BB" w:rsidRDefault="001364BB" w:rsidP="00D46C95">
      <w:pPr>
        <w:spacing w:after="120"/>
        <w:ind w:left="284" w:hanging="284"/>
        <w:rPr>
          <w:rFonts w:cs="Arial"/>
        </w:rPr>
      </w:pPr>
    </w:p>
    <w:p w14:paraId="7F889E2B" w14:textId="3F90E083" w:rsidR="001364BB" w:rsidRDefault="00294B57" w:rsidP="00D46C95">
      <w:pPr>
        <w:pStyle w:val="Paragrafoelenco"/>
        <w:numPr>
          <w:ilvl w:val="1"/>
          <w:numId w:val="40"/>
        </w:numPr>
        <w:spacing w:after="120"/>
        <w:rPr>
          <w:rFonts w:cs="Arial"/>
        </w:rPr>
      </w:pPr>
      <w:r w:rsidRPr="001364BB">
        <w:rPr>
          <w:rFonts w:cs="Arial"/>
        </w:rPr>
        <w:t>contributo in base al costo di costruzione</w:t>
      </w:r>
      <w:r w:rsidR="001364BB">
        <w:rPr>
          <w:rFonts w:cs="Arial"/>
        </w:rPr>
        <w:t xml:space="preserve"> €</w:t>
      </w:r>
      <w:r w:rsidRP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  <w:r w:rsidR="001364BB" w:rsidRPr="001364BB">
        <w:rPr>
          <w:rFonts w:cs="Arial"/>
        </w:rPr>
        <w:t xml:space="preserve"> attraverso il seguente procedimento di calcolo</w:t>
      </w:r>
    </w:p>
    <w:tbl>
      <w:tblPr>
        <w:tblpPr w:leftFromText="141" w:rightFromText="141" w:vertAnchor="text" w:horzAnchor="margin" w:tblpXSpec="center" w:tblpY="56"/>
        <w:tblW w:w="788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7881"/>
      </w:tblGrid>
      <w:tr w:rsidR="001364BB" w14:paraId="42B6A63F" w14:textId="77777777" w:rsidTr="005A5C73">
        <w:trPr>
          <w:trHeight w:val="113"/>
          <w:jc w:val="center"/>
        </w:trPr>
        <w:tc>
          <w:tcPr>
            <w:tcW w:w="7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6E86C168" w14:textId="77777777" w:rsidR="001364BB" w:rsidRPr="00080C08" w:rsidRDefault="001364BB" w:rsidP="00D46C95">
            <w:pPr>
              <w:pStyle w:val="Labelcella"/>
              <w:spacing w:after="120"/>
              <w:rPr>
                <w:rStyle w:val="Enfasigrassetto"/>
              </w:rPr>
            </w:pPr>
            <w:r>
              <w:t xml:space="preserve">Descrizione </w:t>
            </w:r>
          </w:p>
        </w:tc>
      </w:tr>
      <w:tr w:rsidR="001364BB" w14:paraId="54AFAF31" w14:textId="77777777" w:rsidTr="005A5C73">
        <w:trPr>
          <w:trHeight w:val="960"/>
          <w:jc w:val="center"/>
        </w:trPr>
        <w:tc>
          <w:tcPr>
            <w:tcW w:w="7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4149547" w14:textId="77777777" w:rsidR="001364BB" w:rsidRDefault="001364BB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431E8A" w14:textId="77777777" w:rsidR="001364BB" w:rsidRPr="001364BB" w:rsidRDefault="001364BB" w:rsidP="00D46C95">
      <w:pPr>
        <w:spacing w:after="120"/>
        <w:ind w:left="1080"/>
        <w:rPr>
          <w:rFonts w:cs="Arial"/>
        </w:rPr>
      </w:pPr>
    </w:p>
    <w:p w14:paraId="46F8F973" w14:textId="77777777" w:rsidR="001364BB" w:rsidRDefault="001364BB" w:rsidP="00D46C95">
      <w:pPr>
        <w:pStyle w:val="Corpodeltesto2"/>
        <w:ind w:left="284" w:hanging="284"/>
      </w:pPr>
    </w:p>
    <w:p w14:paraId="4EDEF9C3" w14:textId="77777777" w:rsidR="001364BB" w:rsidRDefault="001364BB" w:rsidP="00D46C95">
      <w:pPr>
        <w:pStyle w:val="Corpodeltesto2"/>
      </w:pPr>
    </w:p>
    <w:p w14:paraId="439A6A46" w14:textId="2BB3B59B" w:rsidR="00294B57" w:rsidRDefault="001364BB" w:rsidP="00D46C95">
      <w:pPr>
        <w:pStyle w:val="Corpodeltesto2"/>
        <w:ind w:left="284" w:hanging="284"/>
      </w:pPr>
      <w:r>
        <w:t xml:space="preserve">e che, </w:t>
      </w:r>
      <w:r w:rsidR="00294B57">
        <w:t>pertanto, ammontano complessivamente a:</w:t>
      </w:r>
    </w:p>
    <w:p w14:paraId="15EBD021" w14:textId="46832922" w:rsidR="00294B57" w:rsidRPr="001364BB" w:rsidRDefault="00294B57" w:rsidP="00D46C95">
      <w:pPr>
        <w:pStyle w:val="Paragrafoelenco"/>
        <w:numPr>
          <w:ilvl w:val="0"/>
          <w:numId w:val="45"/>
        </w:numPr>
        <w:tabs>
          <w:tab w:val="left" w:pos="1418"/>
          <w:tab w:val="center" w:pos="4820"/>
        </w:tabs>
        <w:spacing w:after="120"/>
        <w:ind w:firstLine="414"/>
        <w:rPr>
          <w:rFonts w:cs="Arial"/>
        </w:rPr>
      </w:pPr>
      <w:r w:rsidRPr="001364BB">
        <w:rPr>
          <w:rFonts w:cs="Arial"/>
        </w:rPr>
        <w:t xml:space="preserve">oneri di urbanizzazione </w:t>
      </w:r>
      <w:r w:rsidRPr="001364BB">
        <w:rPr>
          <w:rFonts w:cs="Arial"/>
        </w:rPr>
        <w:tab/>
        <w:t>€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</w:p>
    <w:p w14:paraId="129C4D85" w14:textId="65A54EE0" w:rsidR="00294B57" w:rsidRPr="001364BB" w:rsidRDefault="00294B57" w:rsidP="00D46C95">
      <w:pPr>
        <w:pStyle w:val="Paragrafoelenco"/>
        <w:numPr>
          <w:ilvl w:val="0"/>
          <w:numId w:val="45"/>
        </w:numPr>
        <w:tabs>
          <w:tab w:val="left" w:pos="1418"/>
          <w:tab w:val="center" w:pos="4820"/>
        </w:tabs>
        <w:spacing w:after="120"/>
        <w:ind w:firstLine="414"/>
        <w:rPr>
          <w:rFonts w:cs="Arial"/>
        </w:rPr>
      </w:pPr>
      <w:r w:rsidRPr="001364BB">
        <w:rPr>
          <w:rFonts w:cs="Arial"/>
        </w:rPr>
        <w:t xml:space="preserve">costo di costruzione </w:t>
      </w:r>
      <w:r w:rsidRPr="001364BB">
        <w:rPr>
          <w:rFonts w:cs="Arial"/>
        </w:rPr>
        <w:tab/>
        <w:t>€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</w:p>
    <w:p w14:paraId="79DB4944" w14:textId="6A7C096B" w:rsidR="001364BB" w:rsidRPr="001364BB" w:rsidRDefault="001364BB" w:rsidP="00D46C95">
      <w:pPr>
        <w:pStyle w:val="Paragrafoelenco"/>
        <w:numPr>
          <w:ilvl w:val="0"/>
          <w:numId w:val="45"/>
        </w:numPr>
        <w:tabs>
          <w:tab w:val="left" w:pos="1418"/>
          <w:tab w:val="center" w:pos="4820"/>
        </w:tabs>
        <w:spacing w:after="120"/>
        <w:ind w:firstLine="414"/>
        <w:rPr>
          <w:rFonts w:cs="Arial"/>
        </w:rPr>
      </w:pPr>
      <w:r>
        <w:rPr>
          <w:rFonts w:cs="Arial"/>
        </w:rPr>
        <w:t>eventuali interessi</w:t>
      </w:r>
      <w:r w:rsidRPr="001364BB">
        <w:rPr>
          <w:rFonts w:cs="Arial"/>
        </w:rPr>
        <w:t xml:space="preserve"> </w:t>
      </w:r>
      <w:r w:rsidRPr="001364BB">
        <w:rPr>
          <w:rFonts w:cs="Arial"/>
        </w:rPr>
        <w:tab/>
        <w:t>€</w:t>
      </w:r>
      <w:r>
        <w:rPr>
          <w:rFonts w:cs="Arial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072936" w14:textId="24F7CEBF" w:rsidR="00294B57" w:rsidRPr="001364BB" w:rsidRDefault="00294B57" w:rsidP="00D46C95">
      <w:pPr>
        <w:pStyle w:val="Paragrafoelenco"/>
        <w:numPr>
          <w:ilvl w:val="0"/>
          <w:numId w:val="45"/>
        </w:numPr>
        <w:tabs>
          <w:tab w:val="left" w:pos="1418"/>
          <w:tab w:val="center" w:pos="4820"/>
        </w:tabs>
        <w:spacing w:after="120"/>
        <w:ind w:firstLine="414"/>
        <w:rPr>
          <w:rFonts w:cs="Arial"/>
        </w:rPr>
      </w:pPr>
      <w:r w:rsidRPr="001364BB">
        <w:rPr>
          <w:rFonts w:cs="Arial"/>
        </w:rPr>
        <w:t xml:space="preserve">sommano </w:t>
      </w:r>
      <w:r w:rsidRPr="001364BB">
        <w:rPr>
          <w:rFonts w:cs="Arial"/>
        </w:rPr>
        <w:tab/>
        <w:t>€</w:t>
      </w:r>
      <w:r w:rsidR="001364BB">
        <w:rPr>
          <w:rFonts w:cs="Arial"/>
        </w:rPr>
        <w:t xml:space="preserve"> </w:t>
      </w:r>
      <w:r w:rsidR="001364BB">
        <w:fldChar w:fldCharType="begin">
          <w:ffData>
            <w:name w:val=""/>
            <w:enabled/>
            <w:calcOnExit w:val="0"/>
            <w:textInput/>
          </w:ffData>
        </w:fldChar>
      </w:r>
      <w:r w:rsidR="001364BB">
        <w:instrText xml:space="preserve"> FORMTEXT </w:instrText>
      </w:r>
      <w:r w:rsidR="001364BB">
        <w:fldChar w:fldCharType="separate"/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rPr>
          <w:noProof/>
        </w:rPr>
        <w:t> </w:t>
      </w:r>
      <w:r w:rsidR="001364BB">
        <w:fldChar w:fldCharType="end"/>
      </w:r>
    </w:p>
    <w:p w14:paraId="5C78509F" w14:textId="3C950C5B" w:rsidR="00EA315E" w:rsidRP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in base alle attestazioni di versamento degli oneri risulta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EA315E" w:rsidRPr="00C04F37" w14:paraId="46F5C97B" w14:textId="77777777" w:rsidTr="00EA315E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1D7CED37" w14:textId="77777777" w:rsidR="00EA315E" w:rsidRPr="00C04F37" w:rsidRDefault="00EA315E" w:rsidP="00D46C95">
            <w:pPr>
              <w:pStyle w:val="Contenutocella"/>
              <w:spacing w:after="120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vAlign w:val="center"/>
          </w:tcPr>
          <w:p w14:paraId="5CA527D4" w14:textId="51706E53" w:rsidR="00EA315E" w:rsidRPr="00EA315E" w:rsidRDefault="00EA315E" w:rsidP="00D46C95">
            <w:pPr>
              <w:pStyle w:val="Contenutocella"/>
              <w:spacing w:after="120"/>
              <w:rPr>
                <w:i w:val="0"/>
                <w:iCs/>
              </w:rPr>
            </w:pPr>
            <w:r w:rsidRPr="00EA315E">
              <w:rPr>
                <w:rFonts w:cs="Arial"/>
                <w:i w:val="0"/>
                <w:iCs/>
              </w:rPr>
              <w:t xml:space="preserve">un debito/credito di € </w:t>
            </w:r>
            <w:r w:rsidRPr="00EA315E">
              <w:rPr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15E">
              <w:rPr>
                <w:i w:val="0"/>
                <w:iCs/>
              </w:rPr>
              <w:instrText xml:space="preserve"> FORMTEXT </w:instrText>
            </w:r>
            <w:r w:rsidRPr="00EA315E">
              <w:rPr>
                <w:i w:val="0"/>
                <w:iCs/>
              </w:rPr>
            </w:r>
            <w:r w:rsidRPr="00EA315E">
              <w:rPr>
                <w:i w:val="0"/>
                <w:iCs/>
              </w:rPr>
              <w:fldChar w:fldCharType="separate"/>
            </w:r>
            <w:r w:rsidRPr="00EA315E">
              <w:rPr>
                <w:i w:val="0"/>
                <w:iCs/>
                <w:noProof/>
              </w:rPr>
              <w:t> </w:t>
            </w:r>
            <w:r w:rsidRPr="00EA315E">
              <w:rPr>
                <w:i w:val="0"/>
                <w:iCs/>
                <w:noProof/>
              </w:rPr>
              <w:t> </w:t>
            </w:r>
            <w:r w:rsidRPr="00EA315E">
              <w:rPr>
                <w:i w:val="0"/>
                <w:iCs/>
                <w:noProof/>
              </w:rPr>
              <w:t> </w:t>
            </w:r>
            <w:r w:rsidRPr="00EA315E">
              <w:rPr>
                <w:i w:val="0"/>
                <w:iCs/>
                <w:noProof/>
              </w:rPr>
              <w:t> </w:t>
            </w:r>
            <w:r w:rsidRPr="00EA315E">
              <w:rPr>
                <w:i w:val="0"/>
                <w:iCs/>
                <w:noProof/>
              </w:rPr>
              <w:t> </w:t>
            </w:r>
            <w:r w:rsidRPr="00EA315E">
              <w:rPr>
                <w:i w:val="0"/>
                <w:iCs/>
              </w:rPr>
              <w:fldChar w:fldCharType="end"/>
            </w:r>
            <w:r w:rsidRPr="00EA315E">
              <w:rPr>
                <w:i w:val="0"/>
                <w:iCs/>
              </w:rPr>
              <w:t xml:space="preserve"> </w:t>
            </w:r>
          </w:p>
        </w:tc>
      </w:tr>
      <w:tr w:rsidR="00EA315E" w:rsidRPr="00C04F37" w14:paraId="51B0B3DD" w14:textId="77777777" w:rsidTr="00EA315E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5E3F48E0" w14:textId="77777777" w:rsidR="00EA315E" w:rsidRPr="00C04F37" w:rsidRDefault="00EA315E" w:rsidP="00D46C95">
            <w:pPr>
              <w:pStyle w:val="Contenutocella"/>
              <w:spacing w:after="120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vAlign w:val="center"/>
          </w:tcPr>
          <w:p w14:paraId="3CDBA75F" w14:textId="3965F3A3" w:rsidR="00EA315E" w:rsidRPr="00EA315E" w:rsidRDefault="00EA315E" w:rsidP="00D46C95">
            <w:pPr>
              <w:pStyle w:val="Contenutocella"/>
              <w:spacing w:after="120"/>
              <w:rPr>
                <w:i w:val="0"/>
                <w:iCs/>
              </w:rPr>
            </w:pPr>
            <w:r w:rsidRPr="00EA315E">
              <w:rPr>
                <w:rFonts w:cs="Arial"/>
                <w:i w:val="0"/>
                <w:iCs/>
              </w:rPr>
              <w:t>le somme versate sono congrue in base alle seguenti attestazioni di pagamento</w:t>
            </w:r>
          </w:p>
        </w:tc>
      </w:tr>
    </w:tbl>
    <w:p w14:paraId="0D6CE34D" w14:textId="77777777" w:rsidR="00294B57" w:rsidRDefault="00294B57" w:rsidP="00D46C95">
      <w:pPr>
        <w:tabs>
          <w:tab w:val="num" w:pos="567"/>
        </w:tabs>
        <w:spacing w:after="120"/>
        <w:ind w:left="284" w:hanging="284"/>
        <w:rPr>
          <w:rFonts w:cs="Arial"/>
        </w:rPr>
      </w:pPr>
    </w:p>
    <w:p w14:paraId="75B59142" w14:textId="77777777" w:rsidR="00DC421F" w:rsidRDefault="00DC421F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</w:p>
    <w:p w14:paraId="2B316DF9" w14:textId="53D38C2E" w:rsidR="00EA315E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per quanto attiene la certificazione di idoneità sismica/statica è stata prodotta certificazione a firma di </w:t>
      </w:r>
    </w:p>
    <w:tbl>
      <w:tblPr>
        <w:tblW w:w="1048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306"/>
        <w:gridCol w:w="3640"/>
        <w:gridCol w:w="3542"/>
      </w:tblGrid>
      <w:tr w:rsidR="00EA315E" w:rsidRPr="00DC0DDC" w14:paraId="6F26BFAA" w14:textId="77777777" w:rsidTr="00D46C95">
        <w:trPr>
          <w:trHeight w:hRule="exact" w:val="170"/>
          <w:jc w:val="center"/>
        </w:trPr>
        <w:tc>
          <w:tcPr>
            <w:tcW w:w="3306" w:type="dxa"/>
            <w:shd w:val="clear" w:color="auto" w:fill="E6E6E6"/>
            <w:noWrap/>
            <w:vAlign w:val="center"/>
          </w:tcPr>
          <w:p w14:paraId="42978F1B" w14:textId="77777777" w:rsidR="00EA315E" w:rsidRPr="00DC0DDC" w:rsidRDefault="00EA315E" w:rsidP="00D46C95">
            <w:pPr>
              <w:pStyle w:val="Labelcella"/>
              <w:spacing w:after="120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4B59DDD1" w14:textId="77777777" w:rsidR="00EA315E" w:rsidRPr="00DC0DDC" w:rsidRDefault="00EA315E" w:rsidP="00D46C95">
            <w:pPr>
              <w:pStyle w:val="Labelcella"/>
              <w:spacing w:after="120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519F810D" w14:textId="77777777" w:rsidR="00EA315E" w:rsidRPr="00DC0DDC" w:rsidRDefault="00EA315E" w:rsidP="00D46C95">
            <w:pPr>
              <w:pStyle w:val="Labelcella"/>
              <w:spacing w:after="120"/>
            </w:pPr>
            <w:r w:rsidRPr="00DC0DDC">
              <w:t>Codice Fiscale</w:t>
            </w:r>
          </w:p>
        </w:tc>
      </w:tr>
      <w:tr w:rsidR="00EA315E" w:rsidRPr="002A0DCC" w14:paraId="78BC4500" w14:textId="77777777" w:rsidTr="005A5C73">
        <w:trPr>
          <w:trHeight w:hRule="exact" w:val="397"/>
          <w:jc w:val="center"/>
        </w:trPr>
        <w:tc>
          <w:tcPr>
            <w:tcW w:w="3306" w:type="dxa"/>
            <w:noWrap/>
            <w:vAlign w:val="center"/>
          </w:tcPr>
          <w:p w14:paraId="3C93C4D5" w14:textId="77777777" w:rsidR="00EA315E" w:rsidRPr="002A0DCC" w:rsidRDefault="00EA315E" w:rsidP="00D46C95">
            <w:pPr>
              <w:pStyle w:val="Contenutocella"/>
              <w:spacing w:after="120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0BF304C3" w14:textId="77777777" w:rsidR="00EA315E" w:rsidRPr="002A0DCC" w:rsidRDefault="00EA315E" w:rsidP="00D46C95">
            <w:pPr>
              <w:pStyle w:val="Contenutocella"/>
              <w:spacing w:after="120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050A571A" w14:textId="77777777" w:rsidR="00EA315E" w:rsidRPr="002A0DCC" w:rsidRDefault="00EA315E" w:rsidP="00D46C95">
            <w:pPr>
              <w:pStyle w:val="Contenutocella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B8DC65" w14:textId="77777777" w:rsidR="00EA315E" w:rsidRDefault="00EA315E" w:rsidP="00D46C95">
      <w:pPr>
        <w:spacing w:after="120"/>
        <w:ind w:left="284"/>
        <w:rPr>
          <w:rFonts w:cs="Arial"/>
        </w:rPr>
      </w:pPr>
    </w:p>
    <w:p w14:paraId="4072C8A2" w14:textId="430C474C" w:rsidR="00EA315E" w:rsidRDefault="00294B57" w:rsidP="00D46C95">
      <w:pPr>
        <w:spacing w:after="120"/>
        <w:ind w:left="284"/>
        <w:rPr>
          <w:rFonts w:cs="Arial"/>
        </w:rPr>
      </w:pPr>
      <w:r>
        <w:rPr>
          <w:rFonts w:cs="Arial"/>
        </w:rPr>
        <w:t>depositata presso</w:t>
      </w:r>
      <w:r w:rsidR="00EA315E">
        <w:rPr>
          <w:rFonts w:cs="Arial"/>
        </w:rPr>
        <w:t>:</w:t>
      </w:r>
    </w:p>
    <w:tbl>
      <w:tblPr>
        <w:tblpPr w:leftFromText="142" w:rightFromText="142" w:vertAnchor="text" w:horzAnchor="margin" w:tblpXSpec="center" w:tblpY="1"/>
        <w:tblW w:w="106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4975"/>
        <w:gridCol w:w="5202"/>
      </w:tblGrid>
      <w:tr w:rsidR="00D46C95" w:rsidRPr="00C04F37" w14:paraId="18090D92" w14:textId="77777777" w:rsidTr="00D46C95">
        <w:trPr>
          <w:cantSplit/>
          <w:trHeight w:val="284"/>
        </w:trPr>
        <w:tc>
          <w:tcPr>
            <w:tcW w:w="426" w:type="dxa"/>
            <w:vMerge w:val="restart"/>
            <w:noWrap/>
          </w:tcPr>
          <w:p w14:paraId="6C5EDFD3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177" w:type="dxa"/>
            <w:gridSpan w:val="2"/>
          </w:tcPr>
          <w:p w14:paraId="0EBD87A2" w14:textId="4CB0D228" w:rsidR="00D46C95" w:rsidRPr="00C04F37" w:rsidRDefault="00D46C95" w:rsidP="00D46C95">
            <w:pPr>
              <w:pStyle w:val="Contenutocella"/>
              <w:spacing w:after="120"/>
              <w:jc w:val="left"/>
            </w:pPr>
            <w:r>
              <w:rPr>
                <w:rFonts w:cs="Arial"/>
              </w:rPr>
              <w:t>l’Ufficio del Genio Civile di Palermo</w:t>
            </w:r>
          </w:p>
        </w:tc>
      </w:tr>
      <w:tr w:rsidR="00D46C95" w:rsidRPr="00C04F37" w14:paraId="6E72FEDD" w14:textId="77777777" w:rsidTr="00D46C95">
        <w:trPr>
          <w:cantSplit/>
          <w:trHeight w:hRule="exact" w:val="170"/>
        </w:trPr>
        <w:tc>
          <w:tcPr>
            <w:tcW w:w="426" w:type="dxa"/>
            <w:vMerge/>
            <w:shd w:val="clear" w:color="auto" w:fill="FFFFFF" w:themeFill="background1"/>
            <w:noWrap/>
          </w:tcPr>
          <w:p w14:paraId="2E5A6AF7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4975" w:type="dxa"/>
            <w:shd w:val="clear" w:color="auto" w:fill="D9D9D9" w:themeFill="background1" w:themeFillShade="D9"/>
          </w:tcPr>
          <w:p w14:paraId="43DC80F2" w14:textId="65540642" w:rsidR="00D46C95" w:rsidRPr="00D46C95" w:rsidRDefault="00D46C95" w:rsidP="00D46C95">
            <w:pPr>
              <w:pStyle w:val="Contenutocella"/>
              <w:spacing w:after="120"/>
              <w:jc w:val="left"/>
              <w:rPr>
                <w:b/>
                <w:bCs/>
              </w:rPr>
            </w:pPr>
            <w:r w:rsidRPr="00D46C95">
              <w:rPr>
                <w:b/>
                <w:bCs/>
                <w:i w:val="0"/>
                <w:iCs/>
                <w:sz w:val="12"/>
                <w:szCs w:val="12"/>
              </w:rPr>
              <w:t>Numero protocollo</w:t>
            </w:r>
          </w:p>
        </w:tc>
        <w:tc>
          <w:tcPr>
            <w:tcW w:w="5202" w:type="dxa"/>
            <w:shd w:val="clear" w:color="auto" w:fill="D9D9D9" w:themeFill="background1" w:themeFillShade="D9"/>
          </w:tcPr>
          <w:p w14:paraId="0B52A088" w14:textId="77777777" w:rsidR="00D46C95" w:rsidRPr="00D46C95" w:rsidRDefault="00D46C95" w:rsidP="00D46C95">
            <w:pPr>
              <w:pStyle w:val="Contenutocella"/>
              <w:spacing w:after="120"/>
              <w:jc w:val="left"/>
              <w:rPr>
                <w:rFonts w:cs="Arial"/>
                <w:b/>
                <w:bCs/>
                <w:i w:val="0"/>
                <w:iCs/>
                <w:sz w:val="12"/>
                <w:szCs w:val="12"/>
              </w:rPr>
            </w:pPr>
            <w:r w:rsidRPr="00D46C95">
              <w:rPr>
                <w:rFonts w:cs="Arial"/>
                <w:b/>
                <w:bCs/>
                <w:i w:val="0"/>
                <w:iCs/>
                <w:sz w:val="12"/>
                <w:szCs w:val="12"/>
              </w:rPr>
              <w:t>Data protocollo</w:t>
            </w:r>
          </w:p>
          <w:p w14:paraId="198A6C8C" w14:textId="79DA397E" w:rsidR="00D46C95" w:rsidRPr="00D46C95" w:rsidRDefault="00D46C95" w:rsidP="00D46C95">
            <w:pPr>
              <w:pStyle w:val="Contenutocella"/>
              <w:spacing w:after="120"/>
              <w:jc w:val="left"/>
              <w:rPr>
                <w:b/>
                <w:bCs/>
              </w:rPr>
            </w:pPr>
          </w:p>
        </w:tc>
      </w:tr>
      <w:tr w:rsidR="00D46C95" w:rsidRPr="00C04F37" w14:paraId="2654BC2A" w14:textId="77777777" w:rsidTr="00D46C95">
        <w:trPr>
          <w:cantSplit/>
          <w:trHeight w:val="284"/>
        </w:trPr>
        <w:tc>
          <w:tcPr>
            <w:tcW w:w="426" w:type="dxa"/>
            <w:vMerge/>
            <w:noWrap/>
          </w:tcPr>
          <w:p w14:paraId="4CA8537A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4975" w:type="dxa"/>
          </w:tcPr>
          <w:p w14:paraId="1D7C7C3C" w14:textId="2338F321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5202" w:type="dxa"/>
          </w:tcPr>
          <w:p w14:paraId="7A0ED6D6" w14:textId="5AD3FDD9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D46C95" w:rsidRPr="00C04F37" w14:paraId="67ED5DE5" w14:textId="77777777" w:rsidTr="00D46C95">
        <w:trPr>
          <w:cantSplit/>
          <w:trHeight w:hRule="exact" w:val="397"/>
        </w:trPr>
        <w:tc>
          <w:tcPr>
            <w:tcW w:w="426" w:type="dxa"/>
            <w:vMerge w:val="restart"/>
            <w:noWrap/>
          </w:tcPr>
          <w:p w14:paraId="7227096A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177" w:type="dxa"/>
            <w:gridSpan w:val="2"/>
          </w:tcPr>
          <w:p w14:paraId="5EA12AA1" w14:textId="09B66B2F" w:rsidR="00D46C95" w:rsidRPr="00C04F37" w:rsidRDefault="00D46C95" w:rsidP="00D46C95">
            <w:pPr>
              <w:pStyle w:val="Contenutocella"/>
              <w:spacing w:after="120"/>
              <w:jc w:val="left"/>
            </w:pPr>
            <w:r>
              <w:rPr>
                <w:rFonts w:cs="Arial"/>
              </w:rPr>
              <w:t>il Comune di Palermo</w:t>
            </w:r>
          </w:p>
        </w:tc>
      </w:tr>
      <w:tr w:rsidR="00D46C95" w:rsidRPr="00C04F37" w14:paraId="545794DB" w14:textId="77777777" w:rsidTr="00D46C95">
        <w:trPr>
          <w:cantSplit/>
          <w:trHeight w:hRule="exact" w:val="170"/>
        </w:trPr>
        <w:tc>
          <w:tcPr>
            <w:tcW w:w="426" w:type="dxa"/>
            <w:vMerge/>
            <w:shd w:val="clear" w:color="auto" w:fill="FFFFFF" w:themeFill="background1"/>
            <w:noWrap/>
          </w:tcPr>
          <w:p w14:paraId="1837FA41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4975" w:type="dxa"/>
            <w:shd w:val="clear" w:color="auto" w:fill="D9D9D9" w:themeFill="background1" w:themeFillShade="D9"/>
          </w:tcPr>
          <w:p w14:paraId="36883DD8" w14:textId="77777777" w:rsidR="00D46C95" w:rsidRPr="00D46C95" w:rsidRDefault="00D46C95" w:rsidP="00D46C95">
            <w:pPr>
              <w:pStyle w:val="Contenutocella"/>
              <w:spacing w:after="120"/>
              <w:jc w:val="left"/>
              <w:rPr>
                <w:b/>
                <w:bCs/>
              </w:rPr>
            </w:pPr>
            <w:r w:rsidRPr="00D46C95">
              <w:rPr>
                <w:b/>
                <w:bCs/>
                <w:i w:val="0"/>
                <w:iCs/>
                <w:sz w:val="12"/>
                <w:szCs w:val="12"/>
              </w:rPr>
              <w:t>Numero protocollo</w:t>
            </w:r>
          </w:p>
        </w:tc>
        <w:tc>
          <w:tcPr>
            <w:tcW w:w="5202" w:type="dxa"/>
            <w:shd w:val="clear" w:color="auto" w:fill="D9D9D9" w:themeFill="background1" w:themeFillShade="D9"/>
          </w:tcPr>
          <w:p w14:paraId="23B96415" w14:textId="77777777" w:rsidR="00D46C95" w:rsidRPr="00D46C95" w:rsidRDefault="00D46C95" w:rsidP="00D46C95">
            <w:pPr>
              <w:pStyle w:val="Contenutocella"/>
              <w:spacing w:after="120"/>
              <w:jc w:val="left"/>
              <w:rPr>
                <w:rFonts w:cs="Arial"/>
                <w:b/>
                <w:bCs/>
                <w:i w:val="0"/>
                <w:iCs/>
                <w:sz w:val="12"/>
                <w:szCs w:val="12"/>
              </w:rPr>
            </w:pPr>
            <w:r w:rsidRPr="00D46C95">
              <w:rPr>
                <w:rFonts w:cs="Arial"/>
                <w:b/>
                <w:bCs/>
                <w:i w:val="0"/>
                <w:iCs/>
                <w:sz w:val="12"/>
                <w:szCs w:val="12"/>
              </w:rPr>
              <w:t>Data protocollo</w:t>
            </w:r>
          </w:p>
          <w:p w14:paraId="1A414097" w14:textId="77777777" w:rsidR="00D46C95" w:rsidRPr="00D46C95" w:rsidRDefault="00D46C95" w:rsidP="00D46C95">
            <w:pPr>
              <w:pStyle w:val="Contenutocella"/>
              <w:spacing w:after="120"/>
              <w:jc w:val="left"/>
              <w:rPr>
                <w:b/>
                <w:bCs/>
              </w:rPr>
            </w:pPr>
          </w:p>
        </w:tc>
      </w:tr>
      <w:tr w:rsidR="00D46C95" w:rsidRPr="00C04F37" w14:paraId="14087EAE" w14:textId="77777777" w:rsidTr="00D46C95">
        <w:trPr>
          <w:cantSplit/>
          <w:trHeight w:val="284"/>
        </w:trPr>
        <w:tc>
          <w:tcPr>
            <w:tcW w:w="426" w:type="dxa"/>
            <w:vMerge/>
            <w:noWrap/>
          </w:tcPr>
          <w:p w14:paraId="3EF671A5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4975" w:type="dxa"/>
          </w:tcPr>
          <w:p w14:paraId="0F72A9DA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5202" w:type="dxa"/>
          </w:tcPr>
          <w:p w14:paraId="3CEABAAE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p w14:paraId="2558BD24" w14:textId="7FCC9223" w:rsidR="00294B57" w:rsidRDefault="00294B57" w:rsidP="00D46C95">
      <w:pPr>
        <w:spacing w:after="120"/>
        <w:rPr>
          <w:rFonts w:cs="Arial"/>
        </w:rPr>
      </w:pPr>
    </w:p>
    <w:p w14:paraId="2D2DDEA8" w14:textId="08CA1484" w:rsidR="002931BD" w:rsidRP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che l’immobile 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D46C95" w:rsidRPr="00C04F37" w14:paraId="78F8874D" w14:textId="77777777" w:rsidTr="00D46C95">
        <w:trPr>
          <w:cantSplit/>
          <w:trHeight w:val="284"/>
        </w:trPr>
        <w:tc>
          <w:tcPr>
            <w:tcW w:w="369" w:type="dxa"/>
            <w:vMerge w:val="restart"/>
            <w:noWrap/>
          </w:tcPr>
          <w:p w14:paraId="6A515134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</w:tcPr>
          <w:p w14:paraId="4CA5353F" w14:textId="4CB685B6" w:rsidR="00D46C95" w:rsidRPr="002931BD" w:rsidRDefault="00D46C95" w:rsidP="00D46C95">
            <w:pPr>
              <w:spacing w:after="120"/>
              <w:jc w:val="left"/>
              <w:rPr>
                <w:rFonts w:cs="Arial"/>
              </w:rPr>
            </w:pPr>
            <w:r w:rsidRPr="002931BD">
              <w:rPr>
                <w:rFonts w:cs="Arial"/>
              </w:rPr>
              <w:t>risulta definito in ogni sua parte ed in particolare</w:t>
            </w:r>
          </w:p>
        </w:tc>
      </w:tr>
      <w:tr w:rsidR="00D46C95" w:rsidRPr="00C04F37" w14:paraId="0EEDDE8B" w14:textId="77777777" w:rsidTr="00D46C95">
        <w:trPr>
          <w:cantSplit/>
          <w:trHeight w:hRule="exact" w:val="170"/>
        </w:trPr>
        <w:tc>
          <w:tcPr>
            <w:tcW w:w="369" w:type="dxa"/>
            <w:vMerge/>
            <w:noWrap/>
          </w:tcPr>
          <w:p w14:paraId="716B97DF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10404" w:type="dxa"/>
            <w:shd w:val="clear" w:color="auto" w:fill="D9D9D9" w:themeFill="background1" w:themeFillShade="D9"/>
          </w:tcPr>
          <w:p w14:paraId="7FEBAA36" w14:textId="5E8DB72F" w:rsidR="00D46C95" w:rsidRPr="002931BD" w:rsidRDefault="00D46C95" w:rsidP="00D46C95">
            <w:pPr>
              <w:pStyle w:val="Contenutocella"/>
              <w:spacing w:after="120"/>
              <w:jc w:val="left"/>
              <w:rPr>
                <w:b/>
                <w:bCs/>
                <w:sz w:val="12"/>
                <w:szCs w:val="12"/>
              </w:rPr>
            </w:pPr>
            <w:r w:rsidRPr="002931BD">
              <w:rPr>
                <w:b/>
                <w:bCs/>
                <w:sz w:val="12"/>
                <w:szCs w:val="12"/>
              </w:rPr>
              <w:t>Descrizione delle caratteristiche strutturali, di rifinitura e di impiantistica</w:t>
            </w:r>
          </w:p>
        </w:tc>
      </w:tr>
      <w:tr w:rsidR="00D46C95" w:rsidRPr="00C04F37" w14:paraId="7E9441CB" w14:textId="77777777" w:rsidTr="00D46C95">
        <w:trPr>
          <w:cantSplit/>
          <w:trHeight w:val="284"/>
        </w:trPr>
        <w:tc>
          <w:tcPr>
            <w:tcW w:w="369" w:type="dxa"/>
            <w:vMerge/>
            <w:noWrap/>
          </w:tcPr>
          <w:p w14:paraId="567F36F6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10404" w:type="dxa"/>
          </w:tcPr>
          <w:p w14:paraId="7F691D41" w14:textId="581E2558" w:rsidR="00D46C95" w:rsidRPr="00C04F37" w:rsidRDefault="00D46C95" w:rsidP="00D46C95">
            <w:pPr>
              <w:pStyle w:val="Contenutocella"/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C95" w:rsidRPr="00C04F37" w14:paraId="53108BC9" w14:textId="77777777" w:rsidTr="00D46C95">
        <w:trPr>
          <w:cantSplit/>
          <w:trHeight w:val="284"/>
        </w:trPr>
        <w:tc>
          <w:tcPr>
            <w:tcW w:w="369" w:type="dxa"/>
            <w:vMerge w:val="restart"/>
            <w:noWrap/>
          </w:tcPr>
          <w:p w14:paraId="6B208AC3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</w:tcPr>
          <w:p w14:paraId="5A784589" w14:textId="7C975EBC" w:rsidR="00D46C95" w:rsidRPr="002931BD" w:rsidRDefault="00D46C95" w:rsidP="00D46C95">
            <w:pPr>
              <w:spacing w:after="120"/>
              <w:jc w:val="left"/>
              <w:rPr>
                <w:rFonts w:cs="Arial"/>
              </w:rPr>
            </w:pPr>
            <w:r w:rsidRPr="002931BD">
              <w:rPr>
                <w:rFonts w:cs="Arial"/>
              </w:rPr>
              <w:t>non risulta definito e, quindi, non fruibile in quanto sono da eseguire le seguenti opere</w:t>
            </w:r>
          </w:p>
        </w:tc>
      </w:tr>
      <w:tr w:rsidR="00D46C95" w:rsidRPr="00C04F37" w14:paraId="69C69CC6" w14:textId="77777777" w:rsidTr="00D46C95">
        <w:trPr>
          <w:cantSplit/>
          <w:trHeight w:hRule="exact" w:val="170"/>
        </w:trPr>
        <w:tc>
          <w:tcPr>
            <w:tcW w:w="369" w:type="dxa"/>
            <w:vMerge/>
            <w:noWrap/>
          </w:tcPr>
          <w:p w14:paraId="3CCF70E4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10404" w:type="dxa"/>
            <w:shd w:val="clear" w:color="auto" w:fill="D9D9D9" w:themeFill="background1" w:themeFillShade="D9"/>
          </w:tcPr>
          <w:p w14:paraId="7D2AB09E" w14:textId="78FB4E67" w:rsidR="00D46C95" w:rsidRPr="002931BD" w:rsidRDefault="00D46C95" w:rsidP="00D46C95">
            <w:pPr>
              <w:pStyle w:val="Contenutocella"/>
              <w:spacing w:after="120"/>
              <w:jc w:val="left"/>
              <w:rPr>
                <w:b/>
                <w:bCs/>
                <w:sz w:val="12"/>
                <w:szCs w:val="12"/>
              </w:rPr>
            </w:pPr>
            <w:r w:rsidRPr="002931BD">
              <w:rPr>
                <w:b/>
                <w:bCs/>
                <w:sz w:val="12"/>
                <w:szCs w:val="12"/>
              </w:rPr>
              <w:t>Descrizione delle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931BD">
              <w:rPr>
                <w:b/>
                <w:bCs/>
                <w:sz w:val="12"/>
                <w:szCs w:val="12"/>
              </w:rPr>
              <w:t>opere di completamento</w:t>
            </w:r>
          </w:p>
        </w:tc>
      </w:tr>
      <w:tr w:rsidR="00D46C95" w:rsidRPr="00C04F37" w14:paraId="0BD52D62" w14:textId="77777777" w:rsidTr="00D46C95">
        <w:trPr>
          <w:cantSplit/>
          <w:trHeight w:val="284"/>
        </w:trPr>
        <w:tc>
          <w:tcPr>
            <w:tcW w:w="369" w:type="dxa"/>
            <w:vMerge/>
            <w:noWrap/>
          </w:tcPr>
          <w:p w14:paraId="0379500B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</w:p>
        </w:tc>
        <w:tc>
          <w:tcPr>
            <w:tcW w:w="10404" w:type="dxa"/>
          </w:tcPr>
          <w:p w14:paraId="60006FFD" w14:textId="77777777" w:rsidR="00D46C95" w:rsidRPr="00C04F37" w:rsidRDefault="00D46C95" w:rsidP="00D46C95">
            <w:pPr>
              <w:pStyle w:val="Contenutocella"/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BAA4F9" w14:textId="77777777" w:rsidR="002931BD" w:rsidRDefault="002931BD" w:rsidP="00D46C95">
      <w:pPr>
        <w:spacing w:after="120"/>
        <w:rPr>
          <w:rFonts w:cs="Arial"/>
        </w:rPr>
      </w:pPr>
    </w:p>
    <w:p w14:paraId="6A772AF0" w14:textId="77777777" w:rsid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 w:rsidRPr="00D46C95">
        <w:rPr>
          <w:rFonts w:cs="Arial"/>
        </w:rPr>
        <w:t xml:space="preserve">che l’approvvigionamento idrico avviene mediante fornitura dell’Acquedotto comunale, di cui al contratto n° </w:t>
      </w:r>
      <w:r w:rsidR="00D46C95">
        <w:fldChar w:fldCharType="begin">
          <w:ffData>
            <w:name w:val=""/>
            <w:enabled/>
            <w:calcOnExit w:val="0"/>
            <w:textInput/>
          </w:ffData>
        </w:fldChar>
      </w:r>
      <w:r w:rsidR="00D46C95">
        <w:instrText xml:space="preserve"> FORMTEXT </w:instrText>
      </w:r>
      <w:r w:rsidR="00D46C95">
        <w:fldChar w:fldCharType="separate"/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fldChar w:fldCharType="end"/>
      </w:r>
      <w:r w:rsidR="00D46C95">
        <w:t xml:space="preserve"> </w:t>
      </w:r>
      <w:r w:rsidRPr="00D46C95">
        <w:rPr>
          <w:rFonts w:cs="Arial"/>
        </w:rPr>
        <w:t xml:space="preserve">del </w:t>
      </w:r>
      <w:r w:rsidR="00D46C95">
        <w:fldChar w:fldCharType="begin">
          <w:ffData>
            <w:name w:val=""/>
            <w:enabled/>
            <w:calcOnExit w:val="0"/>
            <w:textInput/>
          </w:ffData>
        </w:fldChar>
      </w:r>
      <w:r w:rsidR="00D46C95">
        <w:instrText xml:space="preserve"> FORMTEXT </w:instrText>
      </w:r>
      <w:r w:rsidR="00D46C95">
        <w:fldChar w:fldCharType="separate"/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fldChar w:fldCharType="end"/>
      </w:r>
      <w:r w:rsidR="00D46C95">
        <w:t xml:space="preserve"> </w:t>
      </w:r>
      <w:r w:rsidRPr="00D46C95">
        <w:rPr>
          <w:rFonts w:cs="Arial"/>
        </w:rPr>
        <w:t xml:space="preserve">e la distribuzione interna è assicurata da impianto a </w:t>
      </w:r>
      <w:r w:rsidR="00D46C95">
        <w:fldChar w:fldCharType="begin">
          <w:ffData>
            <w:name w:val=""/>
            <w:enabled/>
            <w:calcOnExit w:val="0"/>
            <w:textInput/>
          </w:ffData>
        </w:fldChar>
      </w:r>
      <w:r w:rsidR="00D46C95">
        <w:instrText xml:space="preserve"> FORMTEXT </w:instrText>
      </w:r>
      <w:r w:rsidR="00D46C95">
        <w:fldChar w:fldCharType="separate"/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fldChar w:fldCharType="end"/>
      </w:r>
      <w:r w:rsidR="00D46C95">
        <w:t xml:space="preserve"> </w:t>
      </w:r>
      <w:r w:rsidRPr="00D46C95">
        <w:rPr>
          <w:rFonts w:cs="Arial"/>
        </w:rPr>
        <w:t xml:space="preserve">con vasca di accumulo in </w:t>
      </w:r>
      <w:r w:rsidR="00D46C95">
        <w:fldChar w:fldCharType="begin">
          <w:ffData>
            <w:name w:val=""/>
            <w:enabled/>
            <w:calcOnExit w:val="0"/>
            <w:textInput/>
          </w:ffData>
        </w:fldChar>
      </w:r>
      <w:r w:rsidR="00D46C95">
        <w:instrText xml:space="preserve"> FORMTEXT </w:instrText>
      </w:r>
      <w:r w:rsidR="00D46C95">
        <w:fldChar w:fldCharType="separate"/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fldChar w:fldCharType="end"/>
      </w:r>
      <w:r w:rsidR="00D46C95">
        <w:t xml:space="preserve"> </w:t>
      </w:r>
      <w:r w:rsidRPr="00D46C95">
        <w:rPr>
          <w:rFonts w:cs="Arial"/>
        </w:rPr>
        <w:t xml:space="preserve">posta </w:t>
      </w:r>
      <w:r w:rsidR="00D46C95">
        <w:fldChar w:fldCharType="begin">
          <w:ffData>
            <w:name w:val=""/>
            <w:enabled/>
            <w:calcOnExit w:val="0"/>
            <w:textInput/>
          </w:ffData>
        </w:fldChar>
      </w:r>
      <w:r w:rsidR="00D46C95">
        <w:instrText xml:space="preserve"> FORMTEXT </w:instrText>
      </w:r>
      <w:r w:rsidR="00D46C95">
        <w:fldChar w:fldCharType="separate"/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rPr>
          <w:noProof/>
        </w:rPr>
        <w:t> </w:t>
      </w:r>
      <w:r w:rsidR="00D46C95">
        <w:fldChar w:fldCharType="end"/>
      </w:r>
      <w:r w:rsidRPr="00D46C95">
        <w:rPr>
          <w:rFonts w:cs="Arial"/>
        </w:rPr>
        <w:t>;</w:t>
      </w:r>
    </w:p>
    <w:p w14:paraId="4E1E185B" w14:textId="6CDB487D" w:rsid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 w:rsidRPr="00D46C95">
        <w:rPr>
          <w:rFonts w:cs="Arial"/>
        </w:rPr>
        <w:t>che i servizi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D46C95" w:rsidRPr="00C04F37" w14:paraId="7F4FEFFE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0D65BAD5" w14:textId="77777777" w:rsidR="00D46C95" w:rsidRPr="00C04F37" w:rsidRDefault="00D46C95" w:rsidP="00D46C95">
            <w:pPr>
              <w:pStyle w:val="Contenutocella"/>
              <w:spacing w:after="120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vAlign w:val="center"/>
          </w:tcPr>
          <w:p w14:paraId="12BD32BB" w14:textId="6FB82FCB" w:rsidR="00D46C95" w:rsidRPr="00D46C95" w:rsidRDefault="00D46C95" w:rsidP="00D46C95">
            <w:pPr>
              <w:pStyle w:val="Contenutocella"/>
              <w:spacing w:after="120"/>
              <w:rPr>
                <w:i w:val="0"/>
                <w:iCs/>
              </w:rPr>
            </w:pPr>
            <w:r w:rsidRPr="00D46C95">
              <w:rPr>
                <w:i w:val="0"/>
                <w:iCs/>
              </w:rPr>
              <w:t>risultano opportunamente disimpegnati e dotati di aerazione diretta</w:t>
            </w:r>
          </w:p>
        </w:tc>
      </w:tr>
      <w:tr w:rsidR="00D46C95" w:rsidRPr="00C04F37" w14:paraId="420C1675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38B6EF17" w14:textId="77777777" w:rsidR="00D46C95" w:rsidRPr="00C04F37" w:rsidRDefault="00D46C95" w:rsidP="00D46C95">
            <w:pPr>
              <w:pStyle w:val="Contenutocella"/>
              <w:spacing w:after="120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vAlign w:val="center"/>
          </w:tcPr>
          <w:p w14:paraId="5CFF1D18" w14:textId="38987F7C" w:rsidR="00D46C95" w:rsidRPr="00D46C95" w:rsidRDefault="00D46C95" w:rsidP="00D46C95">
            <w:pPr>
              <w:pStyle w:val="Contenutocella"/>
              <w:spacing w:after="120"/>
              <w:rPr>
                <w:i w:val="0"/>
                <w:iCs/>
              </w:rPr>
            </w:pPr>
            <w:r w:rsidRPr="00D46C95">
              <w:rPr>
                <w:i w:val="0"/>
                <w:iCs/>
              </w:rPr>
              <w:t>sono dotati di aerazione forzata opportunamente dimensionata</w:t>
            </w:r>
          </w:p>
        </w:tc>
      </w:tr>
    </w:tbl>
    <w:p w14:paraId="5F1B7C63" w14:textId="146B20F0" w:rsidR="00294B57" w:rsidRPr="00D46C95" w:rsidRDefault="00294B57" w:rsidP="00D46C95">
      <w:pPr>
        <w:tabs>
          <w:tab w:val="num" w:pos="567"/>
        </w:tabs>
        <w:spacing w:after="120"/>
        <w:rPr>
          <w:rFonts w:cs="Arial"/>
        </w:rPr>
      </w:pPr>
    </w:p>
    <w:p w14:paraId="6F06058A" w14:textId="31099FB7" w:rsid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</w:rPr>
      </w:pPr>
      <w:r>
        <w:rPr>
          <w:rFonts w:cs="Arial"/>
        </w:rPr>
        <w:t>che lo smaltimento dei reflui</w:t>
      </w:r>
      <w:r w:rsidR="00D46C95">
        <w:rPr>
          <w:rFonts w:cs="Arial"/>
        </w:rPr>
        <w:t xml:space="preserve"> avviene per mezzo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D46C95" w:rsidRPr="00C04F37" w14:paraId="77432E1C" w14:textId="77777777" w:rsidTr="00D47C9C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3F2EE545" w14:textId="77777777" w:rsidR="00D46C95" w:rsidRPr="00C04F37" w:rsidRDefault="00D46C95" w:rsidP="00937FAF">
            <w:pPr>
              <w:pStyle w:val="Contenutocella"/>
              <w:jc w:val="center"/>
            </w:pPr>
            <w: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vAlign w:val="center"/>
          </w:tcPr>
          <w:p w14:paraId="051E522D" w14:textId="0FE5E9EC" w:rsidR="00D46C95" w:rsidRPr="00C04F37" w:rsidRDefault="00D46C95" w:rsidP="00937FAF">
            <w:pPr>
              <w:pStyle w:val="Contenutocella"/>
            </w:pPr>
            <w:r>
              <w:rPr>
                <w:rFonts w:cs="Arial"/>
              </w:rPr>
              <w:t xml:space="preserve">della fognatura comunale di Via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, giusta autorizzazione n°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del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C95" w:rsidRPr="00C04F37" w14:paraId="0898C97D" w14:textId="77777777" w:rsidTr="00D46C95">
        <w:trPr>
          <w:cantSplit/>
          <w:trHeight w:val="284"/>
        </w:trPr>
        <w:tc>
          <w:tcPr>
            <w:tcW w:w="369" w:type="dxa"/>
            <w:vMerge w:val="restart"/>
            <w:noWrap/>
          </w:tcPr>
          <w:p w14:paraId="674CD6FD" w14:textId="77777777" w:rsidR="00D46C95" w:rsidRPr="00C04F37" w:rsidRDefault="00D46C95" w:rsidP="00D46C95">
            <w:pPr>
              <w:pStyle w:val="Contenutocella"/>
              <w:jc w:val="left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Pr="00C04F37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vAlign w:val="center"/>
          </w:tcPr>
          <w:p w14:paraId="09E09AA1" w14:textId="7E6E0FBE" w:rsidR="00D46C95" w:rsidRPr="00C04F37" w:rsidRDefault="00D46C95" w:rsidP="00937FAF">
            <w:pPr>
              <w:pStyle w:val="Contenutocella"/>
            </w:pPr>
            <w:r>
              <w:t xml:space="preserve">di </w:t>
            </w:r>
            <w:r w:rsidRPr="00D46C95">
              <w:t>altro sistema conforme alla normativa vigente in materia</w:t>
            </w:r>
          </w:p>
        </w:tc>
      </w:tr>
      <w:tr w:rsidR="00D46C95" w:rsidRPr="00C04F37" w14:paraId="369BD8B2" w14:textId="77777777" w:rsidTr="00D46C95">
        <w:trPr>
          <w:cantSplit/>
          <w:trHeight w:hRule="exact" w:val="170"/>
        </w:trPr>
        <w:tc>
          <w:tcPr>
            <w:tcW w:w="369" w:type="dxa"/>
            <w:vMerge/>
            <w:noWrap/>
            <w:vAlign w:val="center"/>
          </w:tcPr>
          <w:p w14:paraId="68768052" w14:textId="77777777" w:rsidR="00D46C95" w:rsidRPr="00C04F37" w:rsidRDefault="00D46C95" w:rsidP="00601E62">
            <w:pPr>
              <w:pStyle w:val="Contenutocella"/>
              <w:jc w:val="center"/>
            </w:pPr>
          </w:p>
        </w:tc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3569CAF5" w14:textId="4888873E" w:rsidR="00D46C95" w:rsidRPr="00D46C95" w:rsidRDefault="00D46C95" w:rsidP="00601E62">
            <w:pPr>
              <w:pStyle w:val="Contenutocella"/>
              <w:rPr>
                <w:b/>
                <w:bCs/>
                <w:sz w:val="12"/>
                <w:szCs w:val="12"/>
              </w:rPr>
            </w:pPr>
            <w:r w:rsidRPr="00D46C95">
              <w:rPr>
                <w:b/>
                <w:bCs/>
                <w:sz w:val="12"/>
                <w:szCs w:val="12"/>
              </w:rPr>
              <w:t>Descrizione</w:t>
            </w:r>
          </w:p>
        </w:tc>
      </w:tr>
      <w:tr w:rsidR="00D46C95" w:rsidRPr="00C04F37" w14:paraId="7214DD42" w14:textId="77777777" w:rsidTr="007A329B">
        <w:trPr>
          <w:cantSplit/>
          <w:trHeight w:val="284"/>
        </w:trPr>
        <w:tc>
          <w:tcPr>
            <w:tcW w:w="369" w:type="dxa"/>
            <w:vMerge/>
            <w:noWrap/>
            <w:vAlign w:val="center"/>
          </w:tcPr>
          <w:p w14:paraId="13D4E747" w14:textId="77777777" w:rsidR="00D46C95" w:rsidRPr="00C04F37" w:rsidRDefault="00D46C95" w:rsidP="00601E62">
            <w:pPr>
              <w:pStyle w:val="Contenutocella"/>
              <w:jc w:val="center"/>
            </w:pPr>
          </w:p>
        </w:tc>
        <w:tc>
          <w:tcPr>
            <w:tcW w:w="10404" w:type="dxa"/>
            <w:vAlign w:val="center"/>
          </w:tcPr>
          <w:p w14:paraId="05F0630F" w14:textId="0551666B" w:rsidR="00D46C95" w:rsidRPr="00C04F37" w:rsidRDefault="00D46C95" w:rsidP="00601E62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28DB4E" w14:textId="352120D2" w:rsidR="00DC421F" w:rsidRPr="00DC421F" w:rsidRDefault="00DC421F" w:rsidP="00DC421F">
      <w:pPr>
        <w:numPr>
          <w:ilvl w:val="0"/>
          <w:numId w:val="40"/>
        </w:numPr>
        <w:spacing w:after="120"/>
        <w:rPr>
          <w:rFonts w:cs="Arial"/>
        </w:rPr>
      </w:pPr>
      <w:r w:rsidRPr="00DC421F">
        <w:rPr>
          <w:rFonts w:cs="Arial"/>
        </w:rPr>
        <w:t xml:space="preserve">Per l'immobile in oggetto, è stato acquisito parere igienico sanitario da parte dell'A.S.P. con nota prot.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DC421F">
        <w:rPr>
          <w:rFonts w:cs="Arial"/>
        </w:rPr>
        <w:t xml:space="preserve">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;</w:t>
      </w:r>
    </w:p>
    <w:p w14:paraId="1072132F" w14:textId="77777777" w:rsidR="00DC421F" w:rsidRPr="00DC421F" w:rsidRDefault="00DC421F" w:rsidP="00DC421F">
      <w:pPr>
        <w:spacing w:after="120"/>
        <w:ind w:left="360"/>
        <w:rPr>
          <w:rFonts w:cs="Arial"/>
        </w:rPr>
      </w:pPr>
      <w:r w:rsidRPr="00DC421F">
        <w:rPr>
          <w:rFonts w:cs="Arial"/>
        </w:rPr>
        <w:t>oppure:</w:t>
      </w:r>
    </w:p>
    <w:p w14:paraId="5875D9B6" w14:textId="0356AF5F" w:rsidR="00D46C95" w:rsidRDefault="00DC421F" w:rsidP="00DC421F">
      <w:pPr>
        <w:spacing w:after="120"/>
        <w:ind w:left="360"/>
        <w:rPr>
          <w:rFonts w:cs="Arial"/>
          <w:szCs w:val="18"/>
        </w:rPr>
      </w:pPr>
      <w:r w:rsidRPr="00DC421F">
        <w:rPr>
          <w:rFonts w:cs="Arial"/>
        </w:rPr>
        <w:t>Specificare mediante apposita dichiarazione, parte integrante della alla presente perizia, ai sensi e per gli effetti dell'art. 96 della L.R. N: 11/2010, che l'immobile possiede i requisiti igienico-sanitari;</w:t>
      </w:r>
    </w:p>
    <w:p w14:paraId="62FFA115" w14:textId="77777777" w:rsidR="00D46C95" w:rsidRP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  <w:szCs w:val="18"/>
        </w:rPr>
      </w:pPr>
      <w:r w:rsidRPr="00D46C95">
        <w:rPr>
          <w:rFonts w:eastAsia="Times" w:cs="Arial"/>
          <w:szCs w:val="18"/>
        </w:rPr>
        <w:t>che risulta rispettata la normativa di cui al capo III del D.P.R.380/01 sull'abbattimento delle barriere architettoniche;</w:t>
      </w:r>
    </w:p>
    <w:p w14:paraId="0A2D1041" w14:textId="78370B22" w:rsidR="00D46C95" w:rsidRPr="00DC421F" w:rsidRDefault="00D46C95" w:rsidP="00DC421F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  <w:szCs w:val="18"/>
        </w:rPr>
      </w:pPr>
      <w:r>
        <w:rPr>
          <w:rFonts w:eastAsia="Times" w:cs="Arial"/>
          <w:szCs w:val="18"/>
        </w:rPr>
        <w:t>che</w:t>
      </w:r>
      <w:r w:rsidR="00DC421F">
        <w:rPr>
          <w:rFonts w:eastAsia="Times" w:cs="Arial"/>
          <w:szCs w:val="18"/>
        </w:rPr>
        <w:t xml:space="preserve"> </w:t>
      </w:r>
      <w:r w:rsidR="00DC421F" w:rsidRPr="00D46C95">
        <w:t>risultano corrisposti per intero gli oneri concessori</w:t>
      </w:r>
    </w:p>
    <w:p w14:paraId="5C536C0E" w14:textId="7D68FA78" w:rsidR="00DC421F" w:rsidRPr="00DC421F" w:rsidRDefault="00DC421F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  <w:szCs w:val="18"/>
        </w:rPr>
      </w:pPr>
      <w:r w:rsidRPr="00DC421F">
        <w:rPr>
          <w:rFonts w:cs="Arial"/>
          <w:szCs w:val="18"/>
        </w:rPr>
        <w:t>che le copie dei versamenti effettuati a titolo di oblazione statale sul c/c 255000 (o con modello F24 al codice tributo 3910) e/o versamenti effettuali a titolo di oneri concessori comunali sul c/c 15477904 (o con modello F24 ovvero bonifico bancario) a favore della Tesoreria Comunale allegati alla presente sono conformi agli originali cosi come da dichiarazione dell’atto di notorietà da parte del Sig</w:t>
      </w:r>
      <w:r>
        <w:rPr>
          <w:rFonts w:cs="Arial"/>
          <w:szCs w:val="18"/>
        </w:rPr>
        <w:t xml:space="preserve">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DC421F">
        <w:rPr>
          <w:rFonts w:cs="Arial"/>
          <w:szCs w:val="18"/>
        </w:rPr>
        <w:t xml:space="preserve"> allegata alla presente e visionati dallo scrivente;</w:t>
      </w:r>
    </w:p>
    <w:p w14:paraId="7D2DBFF7" w14:textId="72B31C59" w:rsidR="00294B57" w:rsidRPr="00D46C95" w:rsidRDefault="00294B57" w:rsidP="00D46C95">
      <w:pPr>
        <w:numPr>
          <w:ilvl w:val="0"/>
          <w:numId w:val="40"/>
        </w:numPr>
        <w:tabs>
          <w:tab w:val="num" w:pos="567"/>
        </w:tabs>
        <w:spacing w:after="120"/>
        <w:ind w:left="284" w:hanging="284"/>
        <w:rPr>
          <w:rFonts w:cs="Arial"/>
          <w:szCs w:val="18"/>
        </w:rPr>
      </w:pPr>
      <w:r w:rsidRPr="00D46C95">
        <w:rPr>
          <w:rFonts w:cs="Arial"/>
          <w:szCs w:val="18"/>
        </w:rPr>
        <w:t>che il richiedente/ proprietario non hanno carichi pendenti e sentenze passate in giudicato relativamente a delitti di cui agli artt. 416/bis, 648/bis e 648/ter del C.P., così come previsto dal comma 1 - dell’art. 39 della L. 724/94</w:t>
      </w:r>
    </w:p>
    <w:p w14:paraId="7BAF87EE" w14:textId="77777777" w:rsidR="00DC421F" w:rsidRDefault="00B0629C" w:rsidP="00B0629C">
      <w:pPr>
        <w:pStyle w:val="Dichiaracomunicaattesta"/>
        <w:outlineLvl w:val="0"/>
      </w:pPr>
      <w:bookmarkStart w:id="1" w:name="Dichiara_Comunica_Attesta"/>
      <w:r>
        <w:t>ASSEVERA IN DEFINITIVA</w:t>
      </w:r>
      <w:bookmarkEnd w:id="1"/>
      <w:r w:rsidR="00DC421F">
        <w:t xml:space="preserve"> </w:t>
      </w:r>
    </w:p>
    <w:p w14:paraId="2668710E" w14:textId="4BF47168" w:rsidR="00294B57" w:rsidRDefault="00DC421F" w:rsidP="00B0629C">
      <w:pPr>
        <w:pStyle w:val="Dichiaracomunicaattesta"/>
        <w:outlineLvl w:val="0"/>
      </w:pPr>
      <w:r>
        <w:t>ai sensi dell’articolo 28 della Legge regionale 16/2016 che</w:t>
      </w:r>
    </w:p>
    <w:p w14:paraId="4FC133D6" w14:textId="495B59C3" w:rsidR="00B0629C" w:rsidRDefault="00B0629C" w:rsidP="00B0629C">
      <w:r>
        <w:t>per l’immobile sito in:</w:t>
      </w:r>
    </w:p>
    <w:tbl>
      <w:tblPr>
        <w:tblW w:w="107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995"/>
        <w:gridCol w:w="2694"/>
        <w:gridCol w:w="1181"/>
        <w:gridCol w:w="1182"/>
        <w:gridCol w:w="1182"/>
        <w:gridCol w:w="1275"/>
        <w:gridCol w:w="1134"/>
        <w:gridCol w:w="1137"/>
      </w:tblGrid>
      <w:tr w:rsidR="00B0629C" w:rsidRPr="002A0DCC" w14:paraId="48ACF80D" w14:textId="77777777" w:rsidTr="0035181A">
        <w:trPr>
          <w:trHeight w:val="284"/>
          <w:jc w:val="center"/>
        </w:trPr>
        <w:tc>
          <w:tcPr>
            <w:tcW w:w="10780" w:type="dxa"/>
            <w:gridSpan w:val="8"/>
            <w:shd w:val="clear" w:color="auto" w:fill="E6E6E6"/>
            <w:noWrap/>
            <w:vAlign w:val="center"/>
          </w:tcPr>
          <w:p w14:paraId="1A1C3F16" w14:textId="288391B5" w:rsidR="00B0629C" w:rsidRPr="002A0DCC" w:rsidRDefault="00B0629C" w:rsidP="00350454">
            <w:pPr>
              <w:pStyle w:val="Labeltabella"/>
            </w:pPr>
            <w:r>
              <w:t xml:space="preserve">Ubicazione </w:t>
            </w:r>
          </w:p>
        </w:tc>
      </w:tr>
      <w:tr w:rsidR="00B0629C" w:rsidRPr="00046F8E" w14:paraId="38822E6E" w14:textId="77777777" w:rsidTr="00B0629C">
        <w:trPr>
          <w:trHeight w:val="113"/>
          <w:jc w:val="center"/>
        </w:trPr>
        <w:tc>
          <w:tcPr>
            <w:tcW w:w="3689" w:type="dxa"/>
            <w:gridSpan w:val="2"/>
            <w:shd w:val="clear" w:color="auto" w:fill="E6E6E6"/>
            <w:noWrap/>
            <w:vAlign w:val="center"/>
          </w:tcPr>
          <w:p w14:paraId="2EB4D906" w14:textId="77777777" w:rsidR="00B0629C" w:rsidRPr="00046F8E" w:rsidRDefault="00B0629C" w:rsidP="00350454">
            <w:pPr>
              <w:pStyle w:val="Labelcella"/>
            </w:pPr>
            <w:r w:rsidRPr="007A5628">
              <w:t>Particella terreni o unità immobiliare urbana</w:t>
            </w:r>
          </w:p>
        </w:tc>
        <w:tc>
          <w:tcPr>
            <w:tcW w:w="1181" w:type="dxa"/>
            <w:shd w:val="clear" w:color="auto" w:fill="E6E6E6"/>
            <w:vAlign w:val="center"/>
          </w:tcPr>
          <w:p w14:paraId="6AF68DE6" w14:textId="77777777" w:rsidR="00B0629C" w:rsidRPr="00046F8E" w:rsidRDefault="00B0629C" w:rsidP="00350454">
            <w:pPr>
              <w:pStyle w:val="Labelcella"/>
            </w:pPr>
            <w:r w:rsidRPr="00046F8E">
              <w:t>Codice catastale</w:t>
            </w:r>
          </w:p>
        </w:tc>
        <w:tc>
          <w:tcPr>
            <w:tcW w:w="1182" w:type="dxa"/>
            <w:shd w:val="clear" w:color="auto" w:fill="E6E6E6"/>
            <w:noWrap/>
            <w:vAlign w:val="center"/>
          </w:tcPr>
          <w:p w14:paraId="0FAE9EC7" w14:textId="77777777" w:rsidR="00B0629C" w:rsidRPr="00046F8E" w:rsidRDefault="00B0629C" w:rsidP="00350454">
            <w:pPr>
              <w:pStyle w:val="Labelcella"/>
            </w:pPr>
            <w:r w:rsidRPr="00046F8E">
              <w:t>Sezione</w:t>
            </w:r>
          </w:p>
        </w:tc>
        <w:tc>
          <w:tcPr>
            <w:tcW w:w="1182" w:type="dxa"/>
            <w:shd w:val="clear" w:color="auto" w:fill="E6E6E6"/>
            <w:noWrap/>
            <w:vAlign w:val="center"/>
          </w:tcPr>
          <w:p w14:paraId="390DF343" w14:textId="77777777" w:rsidR="00B0629C" w:rsidRPr="00046F8E" w:rsidRDefault="00B0629C" w:rsidP="00350454">
            <w:pPr>
              <w:pStyle w:val="Labelcella"/>
            </w:pPr>
            <w:r w:rsidRPr="00046F8E">
              <w:t>Foglio</w:t>
            </w:r>
          </w:p>
        </w:tc>
        <w:tc>
          <w:tcPr>
            <w:tcW w:w="1275" w:type="dxa"/>
            <w:shd w:val="clear" w:color="auto" w:fill="E6E6E6"/>
            <w:noWrap/>
            <w:vAlign w:val="center"/>
          </w:tcPr>
          <w:p w14:paraId="673A294E" w14:textId="77777777" w:rsidR="00B0629C" w:rsidRPr="00046F8E" w:rsidRDefault="00B0629C" w:rsidP="00350454">
            <w:pPr>
              <w:pStyle w:val="Labelcella"/>
            </w:pPr>
            <w:r>
              <w:t>Particella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3D4F789E" w14:textId="77777777" w:rsidR="00B0629C" w:rsidRPr="00046F8E" w:rsidRDefault="00B0629C" w:rsidP="00350454">
            <w:pPr>
              <w:pStyle w:val="Labelcella"/>
            </w:pPr>
            <w:r w:rsidRPr="00046F8E">
              <w:t>Subalterno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CD312BA" w14:textId="77777777" w:rsidR="00B0629C" w:rsidRPr="00046F8E" w:rsidRDefault="00B0629C" w:rsidP="00350454">
            <w:pPr>
              <w:pStyle w:val="Labelcella"/>
            </w:pPr>
            <w:r w:rsidRPr="00046F8E">
              <w:t>Categoria</w:t>
            </w:r>
          </w:p>
        </w:tc>
      </w:tr>
      <w:tr w:rsidR="00B0629C" w:rsidRPr="00046F8E" w14:paraId="2A23ACFA" w14:textId="77777777" w:rsidTr="00B0629C">
        <w:trPr>
          <w:trHeight w:hRule="exact" w:val="397"/>
          <w:jc w:val="center"/>
        </w:trPr>
        <w:tc>
          <w:tcPr>
            <w:tcW w:w="3689" w:type="dxa"/>
            <w:gridSpan w:val="2"/>
            <w:noWrap/>
            <w:vAlign w:val="center"/>
          </w:tcPr>
          <w:p w14:paraId="753C0906" w14:textId="77777777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nità Immobiliare Urbana"/>
                    <w:listEntry w:val="Particella Terreni"/>
                  </w:ddList>
                </w:ffData>
              </w:fldChar>
            </w:r>
            <w:r w:rsidRPr="00046F8E">
              <w:instrText xml:space="preserve"> FORMDROPDOWN </w:instrText>
            </w:r>
            <w:r w:rsidRPr="00046F8E">
              <w:fldChar w:fldCharType="separate"/>
            </w:r>
            <w:r w:rsidRPr="00046F8E">
              <w:fldChar w:fldCharType="end"/>
            </w:r>
          </w:p>
        </w:tc>
        <w:tc>
          <w:tcPr>
            <w:tcW w:w="1181" w:type="dxa"/>
            <w:vAlign w:val="center"/>
          </w:tcPr>
          <w:p w14:paraId="1B332DEF" w14:textId="26716F7A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82" w:type="dxa"/>
            <w:noWrap/>
            <w:vAlign w:val="center"/>
          </w:tcPr>
          <w:p w14:paraId="1575DBF4" w14:textId="4DDCD7D7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82" w:type="dxa"/>
            <w:noWrap/>
            <w:vAlign w:val="center"/>
          </w:tcPr>
          <w:p w14:paraId="6583E6F8" w14:textId="4360D8A0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275" w:type="dxa"/>
            <w:noWrap/>
            <w:vAlign w:val="center"/>
          </w:tcPr>
          <w:p w14:paraId="1040B54D" w14:textId="7EDEA375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34" w:type="dxa"/>
            <w:noWrap/>
            <w:vAlign w:val="center"/>
          </w:tcPr>
          <w:p w14:paraId="1D781275" w14:textId="151B99EF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  <w:tc>
          <w:tcPr>
            <w:tcW w:w="1137" w:type="dxa"/>
            <w:vAlign w:val="center"/>
          </w:tcPr>
          <w:p w14:paraId="2268D0EC" w14:textId="4CDBA382" w:rsidR="00B0629C" w:rsidRPr="00046F8E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</w:tr>
      <w:tr w:rsidR="00B0629C" w:rsidRPr="002A0DCC" w14:paraId="17391DC4" w14:textId="77777777" w:rsidTr="00B0629C">
        <w:trPr>
          <w:trHeight w:val="113"/>
          <w:jc w:val="center"/>
        </w:trPr>
        <w:tc>
          <w:tcPr>
            <w:tcW w:w="995" w:type="dxa"/>
            <w:shd w:val="clear" w:color="auto" w:fill="E6E6E6"/>
            <w:noWrap/>
            <w:vAlign w:val="center"/>
          </w:tcPr>
          <w:p w14:paraId="35AFB1FC" w14:textId="77777777" w:rsidR="00B0629C" w:rsidRPr="002A0DCC" w:rsidRDefault="00B0629C" w:rsidP="00350454">
            <w:pPr>
              <w:pStyle w:val="Labelcella"/>
            </w:pPr>
            <w:r>
              <w:t>Provincia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04BEF1C" w14:textId="77777777" w:rsidR="00B0629C" w:rsidRPr="002A0DCC" w:rsidRDefault="00B0629C" w:rsidP="00350454">
            <w:pPr>
              <w:pStyle w:val="Labelcella"/>
            </w:pPr>
            <w:r>
              <w:t>Comune</w:t>
            </w:r>
          </w:p>
        </w:tc>
        <w:tc>
          <w:tcPr>
            <w:tcW w:w="3545" w:type="dxa"/>
            <w:gridSpan w:val="3"/>
            <w:shd w:val="clear" w:color="auto" w:fill="E6E6E6"/>
            <w:vAlign w:val="center"/>
          </w:tcPr>
          <w:p w14:paraId="6C20C17D" w14:textId="77777777" w:rsidR="00B0629C" w:rsidRPr="002A0DCC" w:rsidRDefault="00B0629C" w:rsidP="00594920">
            <w:pPr>
              <w:pStyle w:val="Labelcella"/>
            </w:pPr>
            <w:r>
              <w:t>Indirizzo</w:t>
            </w:r>
          </w:p>
        </w:tc>
        <w:tc>
          <w:tcPr>
            <w:tcW w:w="1275" w:type="dxa"/>
            <w:shd w:val="clear" w:color="auto" w:fill="E6E6E6"/>
            <w:noWrap/>
            <w:vAlign w:val="center"/>
          </w:tcPr>
          <w:p w14:paraId="3FABBAB7" w14:textId="77777777" w:rsidR="00B0629C" w:rsidRPr="002A0DCC" w:rsidRDefault="00B0629C" w:rsidP="00594920">
            <w:pPr>
              <w:pStyle w:val="Labelcella"/>
            </w:pPr>
            <w:r>
              <w:t>Civico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A26E44F" w14:textId="77777777" w:rsidR="00B0629C" w:rsidRPr="002A0DCC" w:rsidRDefault="00B0629C" w:rsidP="00594920">
            <w:pPr>
              <w:pStyle w:val="Labelcella"/>
            </w:pPr>
            <w:r>
              <w:t>Barrato</w:t>
            </w:r>
          </w:p>
        </w:tc>
        <w:tc>
          <w:tcPr>
            <w:tcW w:w="1137" w:type="dxa"/>
            <w:shd w:val="clear" w:color="auto" w:fill="E6E6E6"/>
            <w:noWrap/>
            <w:vAlign w:val="center"/>
          </w:tcPr>
          <w:p w14:paraId="01117EC6" w14:textId="77777777" w:rsidR="00B0629C" w:rsidRPr="002A0DCC" w:rsidRDefault="00B0629C" w:rsidP="00350454">
            <w:pPr>
              <w:pStyle w:val="Labelcella"/>
            </w:pPr>
            <w:r>
              <w:t>Piano</w:t>
            </w:r>
          </w:p>
        </w:tc>
      </w:tr>
      <w:tr w:rsidR="00B0629C" w:rsidRPr="002A0DCC" w14:paraId="7F9766D0" w14:textId="77777777" w:rsidTr="00B0629C">
        <w:trPr>
          <w:trHeight w:hRule="exact" w:val="397"/>
          <w:jc w:val="center"/>
        </w:trPr>
        <w:tc>
          <w:tcPr>
            <w:tcW w:w="995" w:type="dxa"/>
            <w:noWrap/>
            <w:vAlign w:val="center"/>
          </w:tcPr>
          <w:p w14:paraId="0537A5A6" w14:textId="621338DE" w:rsidR="00B0629C" w:rsidRPr="002A0DCC" w:rsidRDefault="00B0629C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2694" w:type="dxa"/>
            <w:vAlign w:val="center"/>
          </w:tcPr>
          <w:p w14:paraId="42DA8E2F" w14:textId="503023A3" w:rsidR="00B0629C" w:rsidRPr="002A0DCC" w:rsidRDefault="00B0629C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5" w:type="dxa"/>
            <w:gridSpan w:val="3"/>
            <w:vAlign w:val="center"/>
          </w:tcPr>
          <w:p w14:paraId="558D7E19" w14:textId="1E10C1E3" w:rsidR="00B0629C" w:rsidRPr="002A0DCC" w:rsidRDefault="00B0629C" w:rsidP="00350454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noWrap/>
            <w:vAlign w:val="center"/>
          </w:tcPr>
          <w:p w14:paraId="302B5F26" w14:textId="669E2931" w:rsidR="00B0629C" w:rsidRPr="002A0DCC" w:rsidRDefault="00B0629C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4" w:type="dxa"/>
            <w:vAlign w:val="center"/>
          </w:tcPr>
          <w:p w14:paraId="0AEDF506" w14:textId="5EA47E34" w:rsidR="00B0629C" w:rsidRPr="002A0DCC" w:rsidRDefault="00B0629C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7" w:type="dxa"/>
            <w:noWrap/>
            <w:vAlign w:val="center"/>
          </w:tcPr>
          <w:p w14:paraId="65DD8DD7" w14:textId="48C504B6" w:rsidR="00B0629C" w:rsidRPr="002A0DCC" w:rsidRDefault="00B0629C" w:rsidP="00350454">
            <w:pPr>
              <w:pStyle w:val="Contenutocella"/>
            </w:pPr>
            <w:r w:rsidRPr="00046F8E"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046F8E">
              <w:instrText xml:space="preserve"> FORMTEXT </w:instrText>
            </w:r>
            <w:r w:rsidRPr="00046F8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6F8E">
              <w:fldChar w:fldCharType="end"/>
            </w:r>
          </w:p>
        </w:tc>
      </w:tr>
      <w:tr w:rsidR="00B0629C" w:rsidRPr="002A0DCC" w14:paraId="65FDB22A" w14:textId="77777777" w:rsidTr="00690181">
        <w:trPr>
          <w:trHeight w:hRule="exact" w:val="170"/>
          <w:jc w:val="center"/>
        </w:trPr>
        <w:tc>
          <w:tcPr>
            <w:tcW w:w="10780" w:type="dxa"/>
            <w:gridSpan w:val="8"/>
            <w:shd w:val="clear" w:color="auto" w:fill="D9D9D9" w:themeFill="background1" w:themeFillShade="D9"/>
            <w:noWrap/>
            <w:vAlign w:val="center"/>
          </w:tcPr>
          <w:p w14:paraId="78DA33AF" w14:textId="064EF535" w:rsidR="00B0629C" w:rsidRPr="00B0629C" w:rsidRDefault="00B0629C" w:rsidP="00350454">
            <w:pPr>
              <w:pStyle w:val="Contenutocella"/>
              <w:rPr>
                <w:b/>
                <w:bCs/>
                <w:i w:val="0"/>
                <w:iCs/>
                <w:sz w:val="12"/>
                <w:szCs w:val="12"/>
              </w:rPr>
            </w:pPr>
            <w:proofErr w:type="spellStart"/>
            <w:r w:rsidRPr="00B0629C">
              <w:rPr>
                <w:b/>
                <w:bCs/>
                <w:i w:val="0"/>
                <w:iCs/>
                <w:sz w:val="12"/>
                <w:szCs w:val="12"/>
              </w:rPr>
              <w:t>Destinaizone</w:t>
            </w:r>
            <w:proofErr w:type="spellEnd"/>
            <w:r w:rsidRPr="00B0629C">
              <w:rPr>
                <w:b/>
                <w:bCs/>
                <w:i w:val="0"/>
                <w:iCs/>
                <w:sz w:val="12"/>
                <w:szCs w:val="12"/>
              </w:rPr>
              <w:t xml:space="preserve"> d’uso</w:t>
            </w:r>
          </w:p>
        </w:tc>
      </w:tr>
      <w:tr w:rsidR="00B0629C" w:rsidRPr="002A0DCC" w14:paraId="1F19FEEE" w14:textId="77777777" w:rsidTr="006A05AE">
        <w:trPr>
          <w:trHeight w:hRule="exact" w:val="397"/>
          <w:jc w:val="center"/>
        </w:trPr>
        <w:tc>
          <w:tcPr>
            <w:tcW w:w="10780" w:type="dxa"/>
            <w:gridSpan w:val="8"/>
            <w:noWrap/>
            <w:vAlign w:val="center"/>
          </w:tcPr>
          <w:p w14:paraId="37179774" w14:textId="44635570" w:rsidR="00B0629C" w:rsidRPr="00046F8E" w:rsidRDefault="00B0629C" w:rsidP="00350454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p w14:paraId="76FE89A6" w14:textId="77777777" w:rsidR="00B0629C" w:rsidRDefault="00B0629C" w:rsidP="00B0629C"/>
    <w:p w14:paraId="32D12CDB" w14:textId="62152B21" w:rsidR="00B0629C" w:rsidRDefault="00B0629C" w:rsidP="00B0629C">
      <w:r>
        <w:t>sussistono tutte le condizioni di legge necessarie per l'ottenimento del titolo abilitativo in sanatoria di cui all’istanza inoltrata dal sottoscritto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B0629C" w:rsidRPr="00DC0DDC" w14:paraId="7D4A78D4" w14:textId="77777777" w:rsidTr="009D542B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1302224F" w14:textId="77777777" w:rsidR="00B0629C" w:rsidRPr="00DC0DDC" w:rsidRDefault="00B0629C" w:rsidP="00444A85">
            <w:pPr>
              <w:pStyle w:val="Labelcella"/>
            </w:pPr>
            <w:bookmarkStart w:id="2" w:name="Anagrafica_Cognome_nome"/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3EAE72C" w14:textId="77777777" w:rsidR="00B0629C" w:rsidRPr="00DC0DDC" w:rsidRDefault="00B0629C" w:rsidP="00444A85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75B35ED8" w14:textId="77777777" w:rsidR="00B0629C" w:rsidRPr="00DC0DDC" w:rsidRDefault="00B0629C" w:rsidP="00444A85">
            <w:pPr>
              <w:pStyle w:val="Labelcella"/>
            </w:pPr>
            <w:r w:rsidRPr="00DC0DDC">
              <w:t>Codice Fiscale</w:t>
            </w:r>
          </w:p>
        </w:tc>
      </w:tr>
      <w:tr w:rsidR="00B0629C" w:rsidRPr="002A0DCC" w14:paraId="4B59A0EA" w14:textId="77777777" w:rsidTr="009D542B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2D0A60AB" w14:textId="39B63A29" w:rsidR="00B0629C" w:rsidRPr="002A0DCC" w:rsidRDefault="00B0629C" w:rsidP="00444A85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022B3925" w14:textId="5FEE21E2" w:rsidR="00B0629C" w:rsidRPr="002A0DCC" w:rsidRDefault="00B0629C" w:rsidP="00444A85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4F3BFCAF" w14:textId="2CB6300C" w:rsidR="00B0629C" w:rsidRPr="002A0DCC" w:rsidRDefault="00B0629C" w:rsidP="00444A85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7F0B99" w14:textId="77777777" w:rsidR="00B0629C" w:rsidRDefault="00B0629C" w:rsidP="00724EF4">
      <w:pPr>
        <w:pStyle w:val="Separazionetabellemodulo"/>
      </w:pPr>
    </w:p>
    <w:bookmarkEnd w:id="2"/>
    <w:p w14:paraId="686575E4" w14:textId="77777777" w:rsidR="00B0629C" w:rsidRDefault="00B0629C" w:rsidP="00B0629C"/>
    <w:p w14:paraId="473839B2" w14:textId="6446C5AA" w:rsidR="00B0629C" w:rsidRDefault="00B0629C" w:rsidP="00B0629C">
      <w:r>
        <w:t>ed assunta al protocollo dell’UFFICIO CONDONO EDILIZIO del Comune di Palermo con i seguenti identificativi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5386"/>
        <w:gridCol w:w="5387"/>
      </w:tblGrid>
      <w:tr w:rsidR="00B0629C" w:rsidRPr="00DC0DDC" w14:paraId="74FD131C" w14:textId="77777777" w:rsidTr="005A5C73">
        <w:trPr>
          <w:trHeight w:val="113"/>
          <w:jc w:val="center"/>
        </w:trPr>
        <w:tc>
          <w:tcPr>
            <w:tcW w:w="5386" w:type="dxa"/>
            <w:shd w:val="clear" w:color="auto" w:fill="E6E6E6"/>
            <w:noWrap/>
            <w:vAlign w:val="center"/>
          </w:tcPr>
          <w:p w14:paraId="7A61514D" w14:textId="77777777" w:rsidR="00B0629C" w:rsidRPr="00DC0DDC" w:rsidRDefault="00B0629C" w:rsidP="005A5C73">
            <w:pPr>
              <w:pStyle w:val="Labelcella"/>
            </w:pPr>
            <w:r>
              <w:t>Numero protocollo</w:t>
            </w:r>
          </w:p>
        </w:tc>
        <w:tc>
          <w:tcPr>
            <w:tcW w:w="5387" w:type="dxa"/>
            <w:shd w:val="clear" w:color="auto" w:fill="E6E6E6"/>
            <w:vAlign w:val="center"/>
          </w:tcPr>
          <w:p w14:paraId="0278F289" w14:textId="77777777" w:rsidR="00B0629C" w:rsidRPr="00DC0DDC" w:rsidRDefault="00B0629C" w:rsidP="005A5C73">
            <w:pPr>
              <w:pStyle w:val="Labelcella"/>
            </w:pPr>
            <w:r>
              <w:t>Data protocollo</w:t>
            </w:r>
          </w:p>
        </w:tc>
      </w:tr>
      <w:tr w:rsidR="00B0629C" w:rsidRPr="002A0DCC" w14:paraId="7076B4ED" w14:textId="77777777" w:rsidTr="005A5C73">
        <w:trPr>
          <w:trHeight w:hRule="exact" w:val="397"/>
          <w:jc w:val="center"/>
        </w:trPr>
        <w:tc>
          <w:tcPr>
            <w:tcW w:w="5386" w:type="dxa"/>
            <w:noWrap/>
            <w:vAlign w:val="center"/>
          </w:tcPr>
          <w:p w14:paraId="2BD312DC" w14:textId="77777777" w:rsidR="00B0629C" w:rsidRPr="002A0DCC" w:rsidRDefault="00B0629C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5387" w:type="dxa"/>
            <w:vAlign w:val="center"/>
          </w:tcPr>
          <w:p w14:paraId="5B874BE0" w14:textId="77777777" w:rsidR="00B0629C" w:rsidRPr="002A0DCC" w:rsidRDefault="00B0629C" w:rsidP="005A5C73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B0629C" w:rsidRPr="00B462E8" w14:paraId="3D059DD2" w14:textId="77777777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A08F37F" w14:textId="25A807BE" w:rsidR="00B0629C" w:rsidRPr="00B462E8" w:rsidRDefault="00B0629C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14:paraId="7472338A" w14:textId="6E000C4C" w:rsidR="00B0629C" w:rsidRPr="00B462E8" w:rsidRDefault="00B0629C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5C301E41" w14:textId="77777777" w:rsidR="00B0629C" w:rsidRPr="00B462E8" w:rsidRDefault="00B0629C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629C" w:rsidRPr="00B462E8" w14:paraId="1F34D5CF" w14:textId="77777777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1B8464F2" w14:textId="77777777" w:rsidR="00B0629C" w:rsidRPr="009541B5" w:rsidRDefault="00B0629C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412161B8" w14:textId="77777777" w:rsidR="00B0629C" w:rsidRPr="009541B5" w:rsidRDefault="00B0629C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38AEA676" w14:textId="77777777" w:rsidR="00B0629C" w:rsidRPr="009541B5" w:rsidRDefault="00B0629C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  <w:bookmarkEnd w:id="3"/>
    </w:tbl>
    <w:p w14:paraId="4746F204" w14:textId="1507DF29" w:rsidR="00294B57" w:rsidRPr="00DC181A" w:rsidRDefault="00294B57" w:rsidP="00B0629C"/>
    <w:sectPr w:rsidR="00294B57" w:rsidRPr="00DC181A" w:rsidSect="000570B1">
      <w:headerReference w:type="first" r:id="rId8"/>
      <w:footerReference w:type="first" r:id="rId9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14FB3" w14:textId="77777777" w:rsidR="009A1BAF" w:rsidRDefault="009A1BAF">
      <w:r>
        <w:separator/>
      </w:r>
    </w:p>
  </w:endnote>
  <w:endnote w:type="continuationSeparator" w:id="0">
    <w:p w14:paraId="6FB59F95" w14:textId="77777777" w:rsidR="009A1BAF" w:rsidRDefault="009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71FD" w14:textId="2FC3D708" w:rsidR="006D6C85" w:rsidRPr="00B772ED" w:rsidRDefault="00516779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 w:rsidR="007136E1"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276B45">
      <w:rPr>
        <w:sz w:val="14"/>
        <w:szCs w:val="14"/>
      </w:rPr>
      <w:t>I dati acquisiti saranno trattati in conformità alla normativa sulla Privacy (D. Lgs. 196 del 2003).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ADE5" w14:textId="77777777" w:rsidR="009A1BAF" w:rsidRDefault="009A1BAF">
      <w:r>
        <w:separator/>
      </w:r>
    </w:p>
  </w:footnote>
  <w:footnote w:type="continuationSeparator" w:id="0">
    <w:p w14:paraId="62DA373A" w14:textId="77777777" w:rsidR="009A1BAF" w:rsidRDefault="009A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276B45" w:rsidRPr="000A5A2D" w14:paraId="38395AC3" w14:textId="77777777" w:rsidTr="00F44FB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4122C46" w14:textId="2CA0BE06" w:rsidR="00276B45" w:rsidRPr="000A5A2D" w:rsidRDefault="00276B45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sz w:val="16"/>
              <w:szCs w:val="16"/>
            </w:rPr>
          </w:pPr>
          <w:r>
            <w:tab/>
          </w:r>
          <w:r>
            <w:tab/>
          </w:r>
          <w:r w:rsidRPr="000A5A2D">
            <w:rPr>
              <w:rStyle w:val="Numeropagina"/>
              <w:sz w:val="16"/>
              <w:szCs w:val="16"/>
            </w:rPr>
            <w:t xml:space="preserve">Pagina </w:t>
          </w:r>
          <w:r w:rsidRPr="000A5A2D">
            <w:rPr>
              <w:rStyle w:val="Numeropagina"/>
              <w:sz w:val="16"/>
              <w:szCs w:val="16"/>
            </w:rPr>
            <w:fldChar w:fldCharType="begin"/>
          </w:r>
          <w:r w:rsidRPr="000A5A2D">
            <w:rPr>
              <w:rStyle w:val="Numeropagina"/>
              <w:sz w:val="16"/>
              <w:szCs w:val="16"/>
            </w:rPr>
            <w:instrText xml:space="preserve"> PAGE </w:instrText>
          </w:r>
          <w:r w:rsidRPr="000A5A2D">
            <w:rPr>
              <w:rStyle w:val="Numeropagina"/>
              <w:sz w:val="16"/>
              <w:szCs w:val="16"/>
            </w:rPr>
            <w:fldChar w:fldCharType="separate"/>
          </w:r>
          <w:r>
            <w:rPr>
              <w:rStyle w:val="Numeropagina"/>
              <w:noProof/>
              <w:sz w:val="16"/>
              <w:szCs w:val="16"/>
            </w:rPr>
            <w:t>1</w:t>
          </w:r>
          <w:r w:rsidRPr="000A5A2D">
            <w:rPr>
              <w:rStyle w:val="Numeropagina"/>
              <w:sz w:val="16"/>
              <w:szCs w:val="16"/>
            </w:rPr>
            <w:fldChar w:fldCharType="end"/>
          </w:r>
          <w:r w:rsidRPr="000A5A2D">
            <w:rPr>
              <w:rStyle w:val="Numeropagina"/>
              <w:sz w:val="16"/>
              <w:szCs w:val="16"/>
            </w:rPr>
            <w:t xml:space="preserve"> di </w:t>
          </w:r>
          <w:r w:rsidRPr="000A5A2D">
            <w:rPr>
              <w:rStyle w:val="Numeropagina"/>
              <w:sz w:val="16"/>
              <w:szCs w:val="16"/>
            </w:rPr>
            <w:fldChar w:fldCharType="begin"/>
          </w:r>
          <w:r w:rsidRPr="000A5A2D">
            <w:rPr>
              <w:rStyle w:val="Numeropagina"/>
              <w:sz w:val="16"/>
              <w:szCs w:val="16"/>
            </w:rPr>
            <w:instrText xml:space="preserve"> NUMPAGES </w:instrText>
          </w:r>
          <w:r w:rsidRPr="000A5A2D">
            <w:rPr>
              <w:rStyle w:val="Numeropagina"/>
              <w:sz w:val="16"/>
              <w:szCs w:val="16"/>
            </w:rPr>
            <w:fldChar w:fldCharType="separate"/>
          </w:r>
          <w:r>
            <w:rPr>
              <w:rStyle w:val="Numeropagina"/>
              <w:noProof/>
              <w:sz w:val="16"/>
              <w:szCs w:val="16"/>
            </w:rPr>
            <w:t>1</w:t>
          </w:r>
          <w:r w:rsidRPr="000A5A2D">
            <w:rPr>
              <w:rStyle w:val="Numeropagina"/>
              <w:sz w:val="16"/>
              <w:szCs w:val="16"/>
            </w:rPr>
            <w:fldChar w:fldCharType="end"/>
          </w:r>
        </w:p>
      </w:tc>
    </w:tr>
    <w:tr w:rsidR="00276B45" w:rsidRPr="006D00D7" w14:paraId="31962DEE" w14:textId="77777777" w:rsidTr="00F44FB8">
      <w:trPr>
        <w:trHeight w:hRule="exact" w:val="2313"/>
        <w:jc w:val="center"/>
      </w:trPr>
      <w:tc>
        <w:tcPr>
          <w:tcW w:w="2289" w:type="dxa"/>
          <w:tcBorders>
            <w:top w:val="single" w:sz="6" w:space="0" w:color="808080"/>
            <w:bottom w:val="single" w:sz="4" w:space="0" w:color="808080"/>
            <w:right w:val="nil"/>
          </w:tcBorders>
          <w:tcMar>
            <w:left w:w="113" w:type="dxa"/>
            <w:right w:w="113" w:type="dxa"/>
          </w:tcMar>
          <w:vAlign w:val="center"/>
        </w:tcPr>
        <w:p w14:paraId="0B5BC2CF" w14:textId="77777777" w:rsidR="00276B45" w:rsidRPr="00E25F7F" w:rsidRDefault="00276B45" w:rsidP="00F44FB8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</w:p>
      </w:tc>
      <w:tc>
        <w:tcPr>
          <w:tcW w:w="5400" w:type="dxa"/>
          <w:tcBorders>
            <w:top w:val="single" w:sz="6" w:space="0" w:color="808080"/>
            <w:left w:val="nil"/>
            <w:bottom w:val="single" w:sz="4" w:space="0" w:color="808080"/>
            <w:right w:val="nil"/>
          </w:tcBorders>
        </w:tcPr>
        <w:p w14:paraId="5A4D3C1D" w14:textId="7259FBF8" w:rsidR="007A18B2" w:rsidRPr="00176A65" w:rsidRDefault="007A18B2" w:rsidP="00176A65">
          <w:pPr>
            <w:pStyle w:val="Intestazione"/>
            <w:spacing w:before="120"/>
            <w:jc w:val="center"/>
            <w:rPr>
              <w:color w:val="FF0000"/>
            </w:rPr>
          </w:pPr>
        </w:p>
      </w:tc>
      <w:tc>
        <w:tcPr>
          <w:tcW w:w="3084" w:type="dxa"/>
          <w:tcBorders>
            <w:top w:val="single" w:sz="6" w:space="0" w:color="808080"/>
            <w:left w:val="nil"/>
            <w:bottom w:val="single" w:sz="4" w:space="0" w:color="808080"/>
          </w:tcBorders>
          <w:vAlign w:val="center"/>
        </w:tcPr>
        <w:p w14:paraId="60081839" w14:textId="77777777" w:rsidR="00276B45" w:rsidRPr="00E25F7F" w:rsidRDefault="00276B45" w:rsidP="00F44FB8">
          <w:pPr>
            <w:pStyle w:val="Intestazione"/>
            <w:jc w:val="center"/>
          </w:pPr>
        </w:p>
      </w:tc>
    </w:tr>
  </w:tbl>
  <w:p w14:paraId="696CDA87" w14:textId="2E4C64AE" w:rsidR="00276B45" w:rsidRPr="00C93208" w:rsidRDefault="00276B45" w:rsidP="00F44FB8">
    <w:pPr>
      <w:pStyle w:val="Titolomodulo"/>
    </w:pPr>
    <w:fldSimple w:instr=" DOCPROPERTY  Title  \* MERGEFORMAT ">
      <w:r>
        <w:t>Perizia giurata</w:t>
      </w:r>
    </w:fldSimple>
  </w:p>
  <w:p w14:paraId="1008496F" w14:textId="1B158290" w:rsidR="00276B45" w:rsidRPr="00AC401C" w:rsidRDefault="00276B45" w:rsidP="00637EC8">
    <w:pPr>
      <w:pStyle w:val="Intestazione"/>
      <w:jc w:val="center"/>
      <w:rPr>
        <w:i/>
      </w:rPr>
    </w:pPr>
    <w:fldSimple w:instr=" DOCPROPERTY  Disposizioni  \* MERGEFORMAT ">
      <w:r w:rsidRPr="00276B45">
        <w:rPr>
          <w:i/>
        </w:rPr>
        <w:t>ai sensi dell’articolo 28 della Legge Regionale del 10/08/2016, n. 16</w:t>
      </w:r>
    </w:fldSimple>
  </w:p>
  <w:p w14:paraId="7AF923E8" w14:textId="77777777" w:rsidR="007136E1" w:rsidRDefault="007136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B5C86DEE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0000001D"/>
    <w:multiLevelType w:val="singleLevel"/>
    <w:tmpl w:val="C3589070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5711E3"/>
    <w:multiLevelType w:val="hybridMultilevel"/>
    <w:tmpl w:val="DA1C2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67B0D"/>
    <w:multiLevelType w:val="hybridMultilevel"/>
    <w:tmpl w:val="F910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D3878"/>
    <w:multiLevelType w:val="hybridMultilevel"/>
    <w:tmpl w:val="52526C14"/>
    <w:lvl w:ilvl="0" w:tplc="CEC4C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14009"/>
    <w:multiLevelType w:val="hybridMultilevel"/>
    <w:tmpl w:val="BBE86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15185947">
    <w:abstractNumId w:val="8"/>
  </w:num>
  <w:num w:numId="2" w16cid:durableId="1225146066">
    <w:abstractNumId w:val="3"/>
  </w:num>
  <w:num w:numId="3" w16cid:durableId="695083938">
    <w:abstractNumId w:val="2"/>
  </w:num>
  <w:num w:numId="4" w16cid:durableId="1696925731">
    <w:abstractNumId w:val="1"/>
  </w:num>
  <w:num w:numId="5" w16cid:durableId="1382629953">
    <w:abstractNumId w:val="0"/>
  </w:num>
  <w:num w:numId="6" w16cid:durableId="555972722">
    <w:abstractNumId w:val="9"/>
  </w:num>
  <w:num w:numId="7" w16cid:durableId="1313368777">
    <w:abstractNumId w:val="7"/>
  </w:num>
  <w:num w:numId="8" w16cid:durableId="1170025225">
    <w:abstractNumId w:val="6"/>
  </w:num>
  <w:num w:numId="9" w16cid:durableId="2010139499">
    <w:abstractNumId w:val="5"/>
  </w:num>
  <w:num w:numId="10" w16cid:durableId="1894807578">
    <w:abstractNumId w:val="4"/>
  </w:num>
  <w:num w:numId="11" w16cid:durableId="1793399963">
    <w:abstractNumId w:val="40"/>
  </w:num>
  <w:num w:numId="12" w16cid:durableId="883180747">
    <w:abstractNumId w:val="26"/>
  </w:num>
  <w:num w:numId="13" w16cid:durableId="82725564">
    <w:abstractNumId w:val="21"/>
  </w:num>
  <w:num w:numId="14" w16cid:durableId="1243828765">
    <w:abstractNumId w:val="44"/>
  </w:num>
  <w:num w:numId="15" w16cid:durableId="1412003777">
    <w:abstractNumId w:val="18"/>
  </w:num>
  <w:num w:numId="16" w16cid:durableId="1961259092">
    <w:abstractNumId w:val="27"/>
  </w:num>
  <w:num w:numId="17" w16cid:durableId="1677800567">
    <w:abstractNumId w:val="28"/>
  </w:num>
  <w:num w:numId="18" w16cid:durableId="1061557868">
    <w:abstractNumId w:val="43"/>
  </w:num>
  <w:num w:numId="19" w16cid:durableId="2071925292">
    <w:abstractNumId w:val="12"/>
  </w:num>
  <w:num w:numId="20" w16cid:durableId="1609510452">
    <w:abstractNumId w:val="23"/>
  </w:num>
  <w:num w:numId="21" w16cid:durableId="1842889372">
    <w:abstractNumId w:val="30"/>
  </w:num>
  <w:num w:numId="22" w16cid:durableId="914628568">
    <w:abstractNumId w:val="31"/>
  </w:num>
  <w:num w:numId="23" w16cid:durableId="1094785452">
    <w:abstractNumId w:val="33"/>
  </w:num>
  <w:num w:numId="24" w16cid:durableId="153299291">
    <w:abstractNumId w:val="20"/>
  </w:num>
  <w:num w:numId="25" w16cid:durableId="1514418366">
    <w:abstractNumId w:val="29"/>
  </w:num>
  <w:num w:numId="26" w16cid:durableId="1493645278">
    <w:abstractNumId w:val="25"/>
  </w:num>
  <w:num w:numId="27" w16cid:durableId="41486600">
    <w:abstractNumId w:val="41"/>
  </w:num>
  <w:num w:numId="28" w16cid:durableId="1044407310">
    <w:abstractNumId w:val="36"/>
  </w:num>
  <w:num w:numId="29" w16cid:durableId="2116173876">
    <w:abstractNumId w:val="13"/>
  </w:num>
  <w:num w:numId="30" w16cid:durableId="1114327405">
    <w:abstractNumId w:val="14"/>
  </w:num>
  <w:num w:numId="31" w16cid:durableId="2056194684">
    <w:abstractNumId w:val="34"/>
  </w:num>
  <w:num w:numId="32" w16cid:durableId="835338885">
    <w:abstractNumId w:val="22"/>
  </w:num>
  <w:num w:numId="33" w16cid:durableId="1027633540">
    <w:abstractNumId w:val="37"/>
  </w:num>
  <w:num w:numId="34" w16cid:durableId="1263687659">
    <w:abstractNumId w:val="24"/>
  </w:num>
  <w:num w:numId="35" w16cid:durableId="805659532">
    <w:abstractNumId w:val="32"/>
  </w:num>
  <w:num w:numId="36" w16cid:durableId="1325162553">
    <w:abstractNumId w:val="35"/>
  </w:num>
  <w:num w:numId="37" w16cid:durableId="746803848">
    <w:abstractNumId w:val="15"/>
  </w:num>
  <w:num w:numId="38" w16cid:durableId="1866097500">
    <w:abstractNumId w:val="19"/>
  </w:num>
  <w:num w:numId="39" w16cid:durableId="503740001">
    <w:abstractNumId w:val="39"/>
  </w:num>
  <w:num w:numId="40" w16cid:durableId="1591350083">
    <w:abstractNumId w:val="38"/>
  </w:num>
  <w:num w:numId="41" w16cid:durableId="852888623">
    <w:abstractNumId w:val="10"/>
  </w:num>
  <w:num w:numId="42" w16cid:durableId="254364369">
    <w:abstractNumId w:val="11"/>
  </w:num>
  <w:num w:numId="43" w16cid:durableId="402292404">
    <w:abstractNumId w:val="16"/>
  </w:num>
  <w:num w:numId="44" w16cid:durableId="1127627573">
    <w:abstractNumId w:val="17"/>
  </w:num>
  <w:num w:numId="45" w16cid:durableId="50293590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45"/>
    <w:rsid w:val="00002965"/>
    <w:rsid w:val="000067E9"/>
    <w:rsid w:val="0001255D"/>
    <w:rsid w:val="00012A95"/>
    <w:rsid w:val="00016AD1"/>
    <w:rsid w:val="00021734"/>
    <w:rsid w:val="00021782"/>
    <w:rsid w:val="00024557"/>
    <w:rsid w:val="00040DC6"/>
    <w:rsid w:val="00040E45"/>
    <w:rsid w:val="000416B6"/>
    <w:rsid w:val="000442DE"/>
    <w:rsid w:val="00050695"/>
    <w:rsid w:val="00050C90"/>
    <w:rsid w:val="00056356"/>
    <w:rsid w:val="000570B1"/>
    <w:rsid w:val="00057F84"/>
    <w:rsid w:val="00070427"/>
    <w:rsid w:val="00072D75"/>
    <w:rsid w:val="00075BBE"/>
    <w:rsid w:val="00080BF7"/>
    <w:rsid w:val="00082409"/>
    <w:rsid w:val="00084119"/>
    <w:rsid w:val="000845A2"/>
    <w:rsid w:val="00087FBD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5972"/>
    <w:rsid w:val="00106A98"/>
    <w:rsid w:val="001147F3"/>
    <w:rsid w:val="00115ED6"/>
    <w:rsid w:val="00116385"/>
    <w:rsid w:val="001165A0"/>
    <w:rsid w:val="00122EE9"/>
    <w:rsid w:val="00124A6B"/>
    <w:rsid w:val="0012581C"/>
    <w:rsid w:val="001258E6"/>
    <w:rsid w:val="00135935"/>
    <w:rsid w:val="001364BB"/>
    <w:rsid w:val="00136BB4"/>
    <w:rsid w:val="00141F9A"/>
    <w:rsid w:val="001474BA"/>
    <w:rsid w:val="001508C9"/>
    <w:rsid w:val="00153DB2"/>
    <w:rsid w:val="00162295"/>
    <w:rsid w:val="00164246"/>
    <w:rsid w:val="001660F5"/>
    <w:rsid w:val="00166938"/>
    <w:rsid w:val="00170F88"/>
    <w:rsid w:val="00172C01"/>
    <w:rsid w:val="00176A65"/>
    <w:rsid w:val="00177DE3"/>
    <w:rsid w:val="00191AE5"/>
    <w:rsid w:val="001962CA"/>
    <w:rsid w:val="00196AD5"/>
    <w:rsid w:val="001A063C"/>
    <w:rsid w:val="001A0665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5B06"/>
    <w:rsid w:val="001D614C"/>
    <w:rsid w:val="001E0A0B"/>
    <w:rsid w:val="001E4D73"/>
    <w:rsid w:val="001E68D9"/>
    <w:rsid w:val="001F0809"/>
    <w:rsid w:val="001F3037"/>
    <w:rsid w:val="001F63A4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76B45"/>
    <w:rsid w:val="00282D29"/>
    <w:rsid w:val="00282FCA"/>
    <w:rsid w:val="00283ED6"/>
    <w:rsid w:val="002878DF"/>
    <w:rsid w:val="00290503"/>
    <w:rsid w:val="0029292C"/>
    <w:rsid w:val="002931BD"/>
    <w:rsid w:val="00294B57"/>
    <w:rsid w:val="00295E21"/>
    <w:rsid w:val="002A0DCC"/>
    <w:rsid w:val="002A5BCD"/>
    <w:rsid w:val="002A7825"/>
    <w:rsid w:val="002B08C7"/>
    <w:rsid w:val="002C1AF0"/>
    <w:rsid w:val="002C1CBC"/>
    <w:rsid w:val="002C7502"/>
    <w:rsid w:val="002D36CB"/>
    <w:rsid w:val="002E0693"/>
    <w:rsid w:val="002E07FA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43A2"/>
    <w:rsid w:val="00324E72"/>
    <w:rsid w:val="00325B07"/>
    <w:rsid w:val="00331042"/>
    <w:rsid w:val="00333D0D"/>
    <w:rsid w:val="00335919"/>
    <w:rsid w:val="00335DA1"/>
    <w:rsid w:val="00342047"/>
    <w:rsid w:val="00343786"/>
    <w:rsid w:val="00343F4A"/>
    <w:rsid w:val="00352CE6"/>
    <w:rsid w:val="003603B0"/>
    <w:rsid w:val="00364D9D"/>
    <w:rsid w:val="00367618"/>
    <w:rsid w:val="00372606"/>
    <w:rsid w:val="0038122A"/>
    <w:rsid w:val="00386E5F"/>
    <w:rsid w:val="003871D0"/>
    <w:rsid w:val="00387883"/>
    <w:rsid w:val="003956AC"/>
    <w:rsid w:val="00395C4F"/>
    <w:rsid w:val="003A2B3C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519"/>
    <w:rsid w:val="003E6F90"/>
    <w:rsid w:val="003F22EA"/>
    <w:rsid w:val="004058B3"/>
    <w:rsid w:val="00415218"/>
    <w:rsid w:val="00416A27"/>
    <w:rsid w:val="0042112F"/>
    <w:rsid w:val="00422583"/>
    <w:rsid w:val="00426DA2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0622B"/>
    <w:rsid w:val="00510427"/>
    <w:rsid w:val="0051159D"/>
    <w:rsid w:val="005116F2"/>
    <w:rsid w:val="005162D2"/>
    <w:rsid w:val="00516779"/>
    <w:rsid w:val="005233B6"/>
    <w:rsid w:val="00534818"/>
    <w:rsid w:val="00537782"/>
    <w:rsid w:val="00540531"/>
    <w:rsid w:val="00556A9C"/>
    <w:rsid w:val="00557540"/>
    <w:rsid w:val="00563FCE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06E14"/>
    <w:rsid w:val="006107E5"/>
    <w:rsid w:val="00615BC2"/>
    <w:rsid w:val="00615E2F"/>
    <w:rsid w:val="00624C3F"/>
    <w:rsid w:val="00631821"/>
    <w:rsid w:val="00633626"/>
    <w:rsid w:val="006374FE"/>
    <w:rsid w:val="006410E3"/>
    <w:rsid w:val="0064647B"/>
    <w:rsid w:val="00653655"/>
    <w:rsid w:val="00653699"/>
    <w:rsid w:val="00655D1A"/>
    <w:rsid w:val="006576C2"/>
    <w:rsid w:val="0066451A"/>
    <w:rsid w:val="0067290C"/>
    <w:rsid w:val="006739E7"/>
    <w:rsid w:val="00675F9D"/>
    <w:rsid w:val="00677EB2"/>
    <w:rsid w:val="00682103"/>
    <w:rsid w:val="00684BFD"/>
    <w:rsid w:val="00687CC3"/>
    <w:rsid w:val="006962C4"/>
    <w:rsid w:val="00696469"/>
    <w:rsid w:val="006A62C9"/>
    <w:rsid w:val="006B2150"/>
    <w:rsid w:val="006B4665"/>
    <w:rsid w:val="006B4BA6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27DC"/>
    <w:rsid w:val="00723568"/>
    <w:rsid w:val="0073343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50A9D"/>
    <w:rsid w:val="0075100A"/>
    <w:rsid w:val="007517EF"/>
    <w:rsid w:val="00754B78"/>
    <w:rsid w:val="00756811"/>
    <w:rsid w:val="00757F13"/>
    <w:rsid w:val="0076070D"/>
    <w:rsid w:val="00762955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8B2"/>
    <w:rsid w:val="007A1BAE"/>
    <w:rsid w:val="007A6571"/>
    <w:rsid w:val="007B6B3D"/>
    <w:rsid w:val="007C6293"/>
    <w:rsid w:val="007C7D49"/>
    <w:rsid w:val="007D247F"/>
    <w:rsid w:val="007D47F8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6A21"/>
    <w:rsid w:val="00866B31"/>
    <w:rsid w:val="00867E4F"/>
    <w:rsid w:val="00870D9C"/>
    <w:rsid w:val="008860D4"/>
    <w:rsid w:val="0088756C"/>
    <w:rsid w:val="00893B85"/>
    <w:rsid w:val="00895EE1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33D6F"/>
    <w:rsid w:val="00941420"/>
    <w:rsid w:val="00941A74"/>
    <w:rsid w:val="00942FD7"/>
    <w:rsid w:val="00952913"/>
    <w:rsid w:val="00954146"/>
    <w:rsid w:val="009541B5"/>
    <w:rsid w:val="0096404A"/>
    <w:rsid w:val="0096411C"/>
    <w:rsid w:val="00971B27"/>
    <w:rsid w:val="00973564"/>
    <w:rsid w:val="009736EA"/>
    <w:rsid w:val="00977E6A"/>
    <w:rsid w:val="009869F4"/>
    <w:rsid w:val="00990C5F"/>
    <w:rsid w:val="00991F99"/>
    <w:rsid w:val="00993755"/>
    <w:rsid w:val="00995082"/>
    <w:rsid w:val="009961BF"/>
    <w:rsid w:val="00997276"/>
    <w:rsid w:val="009A0B64"/>
    <w:rsid w:val="009A1BAF"/>
    <w:rsid w:val="009A55DD"/>
    <w:rsid w:val="009B09B6"/>
    <w:rsid w:val="009B55DA"/>
    <w:rsid w:val="009C11A3"/>
    <w:rsid w:val="009C41E2"/>
    <w:rsid w:val="009D2DBD"/>
    <w:rsid w:val="009D386B"/>
    <w:rsid w:val="009D6D7C"/>
    <w:rsid w:val="009E3DAF"/>
    <w:rsid w:val="009E66BB"/>
    <w:rsid w:val="009E75FC"/>
    <w:rsid w:val="009E7E1F"/>
    <w:rsid w:val="009F0788"/>
    <w:rsid w:val="009F4DB1"/>
    <w:rsid w:val="009F5A69"/>
    <w:rsid w:val="009F71E6"/>
    <w:rsid w:val="00A05085"/>
    <w:rsid w:val="00A0563D"/>
    <w:rsid w:val="00A111FF"/>
    <w:rsid w:val="00A11E89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2B5E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A1A93"/>
    <w:rsid w:val="00AA3A27"/>
    <w:rsid w:val="00AA44BB"/>
    <w:rsid w:val="00AA4BF0"/>
    <w:rsid w:val="00AA5101"/>
    <w:rsid w:val="00AA6949"/>
    <w:rsid w:val="00AB454C"/>
    <w:rsid w:val="00AB4639"/>
    <w:rsid w:val="00AC0BB3"/>
    <w:rsid w:val="00AC1389"/>
    <w:rsid w:val="00AC401C"/>
    <w:rsid w:val="00AD0FC5"/>
    <w:rsid w:val="00AD126D"/>
    <w:rsid w:val="00AD3580"/>
    <w:rsid w:val="00AD42D9"/>
    <w:rsid w:val="00AE332F"/>
    <w:rsid w:val="00AE7827"/>
    <w:rsid w:val="00AF344E"/>
    <w:rsid w:val="00AF3ABD"/>
    <w:rsid w:val="00AF3BD1"/>
    <w:rsid w:val="00B047C1"/>
    <w:rsid w:val="00B05C6C"/>
    <w:rsid w:val="00B0629C"/>
    <w:rsid w:val="00B101AA"/>
    <w:rsid w:val="00B10CD3"/>
    <w:rsid w:val="00B22207"/>
    <w:rsid w:val="00B23401"/>
    <w:rsid w:val="00B312B5"/>
    <w:rsid w:val="00B37D95"/>
    <w:rsid w:val="00B462E8"/>
    <w:rsid w:val="00B47490"/>
    <w:rsid w:val="00B519DD"/>
    <w:rsid w:val="00B5542B"/>
    <w:rsid w:val="00B65AE7"/>
    <w:rsid w:val="00B72E90"/>
    <w:rsid w:val="00B736FE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E0E99"/>
    <w:rsid w:val="00BE546F"/>
    <w:rsid w:val="00BF1A48"/>
    <w:rsid w:val="00BF481E"/>
    <w:rsid w:val="00BF681C"/>
    <w:rsid w:val="00C02299"/>
    <w:rsid w:val="00C04F37"/>
    <w:rsid w:val="00C073BE"/>
    <w:rsid w:val="00C1023F"/>
    <w:rsid w:val="00C104D8"/>
    <w:rsid w:val="00C2331B"/>
    <w:rsid w:val="00C33B7A"/>
    <w:rsid w:val="00C35EFB"/>
    <w:rsid w:val="00C42273"/>
    <w:rsid w:val="00C54A54"/>
    <w:rsid w:val="00C5723A"/>
    <w:rsid w:val="00C703C8"/>
    <w:rsid w:val="00C729B2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1310"/>
    <w:rsid w:val="00CA2EFE"/>
    <w:rsid w:val="00CA409A"/>
    <w:rsid w:val="00CA60AA"/>
    <w:rsid w:val="00CA68EC"/>
    <w:rsid w:val="00CA7983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2882"/>
    <w:rsid w:val="00D06028"/>
    <w:rsid w:val="00D13662"/>
    <w:rsid w:val="00D154FE"/>
    <w:rsid w:val="00D15D4A"/>
    <w:rsid w:val="00D17CED"/>
    <w:rsid w:val="00D20077"/>
    <w:rsid w:val="00D301FF"/>
    <w:rsid w:val="00D3393C"/>
    <w:rsid w:val="00D42554"/>
    <w:rsid w:val="00D44056"/>
    <w:rsid w:val="00D46C95"/>
    <w:rsid w:val="00D54505"/>
    <w:rsid w:val="00D57C8F"/>
    <w:rsid w:val="00D6020A"/>
    <w:rsid w:val="00D6546F"/>
    <w:rsid w:val="00D7201A"/>
    <w:rsid w:val="00D73513"/>
    <w:rsid w:val="00D7675E"/>
    <w:rsid w:val="00D77C41"/>
    <w:rsid w:val="00D80D9D"/>
    <w:rsid w:val="00D83DDE"/>
    <w:rsid w:val="00D865C2"/>
    <w:rsid w:val="00D92519"/>
    <w:rsid w:val="00DA6052"/>
    <w:rsid w:val="00DA7508"/>
    <w:rsid w:val="00DB2B61"/>
    <w:rsid w:val="00DB3204"/>
    <w:rsid w:val="00DB3F5D"/>
    <w:rsid w:val="00DC0DDC"/>
    <w:rsid w:val="00DC181A"/>
    <w:rsid w:val="00DC421F"/>
    <w:rsid w:val="00DE459F"/>
    <w:rsid w:val="00DE5652"/>
    <w:rsid w:val="00DE6186"/>
    <w:rsid w:val="00DE6369"/>
    <w:rsid w:val="00DF0173"/>
    <w:rsid w:val="00DF2D2D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1620"/>
    <w:rsid w:val="00EA315E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0686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31ADF"/>
    <w:rsid w:val="00F330F5"/>
    <w:rsid w:val="00F33E4B"/>
    <w:rsid w:val="00F403E4"/>
    <w:rsid w:val="00F504C7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EF8"/>
    <w:rsid w:val="00FC25C6"/>
    <w:rsid w:val="00FC5058"/>
    <w:rsid w:val="00FD094C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7B1470"/>
  <w15:docId w15:val="{3767E749-ED70-4061-B60D-9CE9F0D6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276B45"/>
    <w:rPr>
      <w:rFonts w:ascii="Arial" w:hAnsi="Arial"/>
      <w:i/>
    </w:rPr>
  </w:style>
  <w:style w:type="character" w:customStyle="1" w:styleId="LabelcellaCarattere">
    <w:name w:val="Label cella Carattere"/>
    <w:link w:val="Labelcella"/>
    <w:rsid w:val="00276B45"/>
    <w:rPr>
      <w:rFonts w:ascii="Arial" w:hAnsi="Arial"/>
      <w:b/>
      <w:sz w:val="12"/>
      <w:szCs w:val="12"/>
    </w:rPr>
  </w:style>
  <w:style w:type="character" w:styleId="Enfasigrassetto">
    <w:name w:val="Strong"/>
    <w:basedOn w:val="Carpredefinitoparagrafo"/>
    <w:qFormat/>
    <w:rsid w:val="00276B45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94B57"/>
    <w:pPr>
      <w:spacing w:after="120" w:line="480" w:lineRule="auto"/>
      <w:ind w:left="283"/>
    </w:pPr>
    <w:rPr>
      <w:rFonts w:ascii="Tahoma" w:hAnsi="Tahoma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94B57"/>
    <w:rPr>
      <w:rFonts w:ascii="Tahoma" w:hAnsi="Tahoma"/>
      <w:sz w:val="18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A31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315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9B9A-D2FF-4DC8-8C4E-ED764B7E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Perizia giurata</vt:lpstr>
    </vt:vector>
  </TitlesOfParts>
  <Manager/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Perizia giurata</dc:title>
  <dc:subject/>
  <dc:creator>Giovanni Sacco</dc:creator>
  <cp:keywords/>
  <dc:description/>
  <cp:lastModifiedBy>Giovanni Sacco</cp:lastModifiedBy>
  <cp:revision>7</cp:revision>
  <cp:lastPrinted>2011-05-03T16:48:00Z</cp:lastPrinted>
  <dcterms:created xsi:type="dcterms:W3CDTF">2023-06-07T13:17:00Z</dcterms:created>
  <dcterms:modified xsi:type="dcterms:W3CDTF">2024-11-15T14:59:00Z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alla normativa sulla Privacy (D. Lgs. 196 del 2003). Per informazioni fare riferimento al sito istituzionale.</vt:lpwstr>
  </property>
  <property fmtid="{D5CDD505-2E9C-101B-9397-08002B2CF9AE}" pid="3" name="Ufficio">
    <vt:lpwstr>Nome dell'UO destinataria del modulo</vt:lpwstr>
  </property>
  <property fmtid="{D5CDD505-2E9C-101B-9397-08002B2CF9AE}" pid="4" name="Disposizioni">
    <vt:lpwstr>ai sensi dell’articolo 28 della Legge Regionale del 10/08/2016, n. 16</vt:lpwstr>
  </property>
  <property fmtid="{D5CDD505-2E9C-101B-9397-08002B2CF9AE}" pid="5" name="CodiceAmministrazione">
    <vt:lpwstr>c_g273</vt:lpwstr>
  </property>
  <property fmtid="{D5CDD505-2E9C-101B-9397-08002B2CF9AE}" pid="6" name="CodiceModulo">
    <vt:lpwstr>CON-PER-GIU</vt:lpwstr>
  </property>
  <property fmtid="{D5CDD505-2E9C-101B-9397-08002B2CF9AE}" pid="7" name="VersioneModulo">
    <vt:lpwstr>0</vt:lpwstr>
  </property>
</Properties>
</file>